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0F7E2" w14:textId="77777777" w:rsidR="00E237FD" w:rsidRDefault="00E237FD" w:rsidP="00811691">
      <w:pPr>
        <w:spacing w:line="240" w:lineRule="auto"/>
        <w:jc w:val="center"/>
        <w:rPr>
          <w:b/>
          <w:bCs/>
          <w:sz w:val="32"/>
          <w:szCs w:val="32"/>
        </w:rPr>
      </w:pPr>
      <w:bookmarkStart w:id="0" w:name="_GoBack"/>
      <w:bookmarkEnd w:id="0"/>
      <w:r>
        <w:rPr>
          <w:b/>
          <w:bCs/>
          <w:sz w:val="32"/>
          <w:szCs w:val="32"/>
        </w:rPr>
        <w:t>Advice for blind and partially sighted people during coronavirus (COVID-19)</w:t>
      </w:r>
    </w:p>
    <w:p w14:paraId="2BF293E9" w14:textId="77777777" w:rsidR="00E237FD" w:rsidRDefault="00E237FD" w:rsidP="00811691">
      <w:pPr>
        <w:spacing w:line="240" w:lineRule="auto"/>
        <w:rPr>
          <w:sz w:val="32"/>
          <w:szCs w:val="32"/>
        </w:rPr>
      </w:pPr>
    </w:p>
    <w:p w14:paraId="14212052" w14:textId="77777777" w:rsidR="00E237FD" w:rsidRDefault="00E237FD" w:rsidP="00811691">
      <w:pPr>
        <w:spacing w:line="240" w:lineRule="auto"/>
        <w:rPr>
          <w:b/>
          <w:bCs/>
          <w:sz w:val="32"/>
          <w:szCs w:val="32"/>
        </w:rPr>
      </w:pPr>
      <w:r>
        <w:rPr>
          <w:b/>
          <w:bCs/>
          <w:sz w:val="32"/>
          <w:szCs w:val="32"/>
        </w:rPr>
        <w:t xml:space="preserve">We’re sorry if this letter is difficult for you to read. We want you to know that there are organisations which can help you during this very difficult time and wanted to get in touch as soon as possible. </w:t>
      </w:r>
    </w:p>
    <w:p w14:paraId="55E1B8FD" w14:textId="77777777" w:rsidR="00E237FD" w:rsidRDefault="00E237FD" w:rsidP="00811691">
      <w:pPr>
        <w:spacing w:line="240" w:lineRule="auto"/>
        <w:rPr>
          <w:b/>
          <w:bCs/>
          <w:sz w:val="32"/>
          <w:szCs w:val="32"/>
        </w:rPr>
      </w:pPr>
    </w:p>
    <w:p w14:paraId="4F829B86" w14:textId="77777777" w:rsidR="00E237FD" w:rsidRDefault="00E237FD" w:rsidP="00811691">
      <w:pPr>
        <w:spacing w:line="240" w:lineRule="auto"/>
        <w:rPr>
          <w:b/>
          <w:bCs/>
          <w:sz w:val="32"/>
          <w:szCs w:val="32"/>
        </w:rPr>
      </w:pPr>
      <w:r>
        <w:rPr>
          <w:b/>
          <w:bCs/>
          <w:sz w:val="32"/>
          <w:szCs w:val="32"/>
        </w:rPr>
        <w:t xml:space="preserve">This letter is in large print - if you would prefer a different format, please let us know. </w:t>
      </w:r>
    </w:p>
    <w:p w14:paraId="609546CF" w14:textId="77777777" w:rsidR="00E237FD" w:rsidRDefault="00E237FD" w:rsidP="00811691">
      <w:pPr>
        <w:spacing w:line="240" w:lineRule="auto"/>
        <w:rPr>
          <w:sz w:val="32"/>
          <w:szCs w:val="32"/>
        </w:rPr>
      </w:pPr>
    </w:p>
    <w:p w14:paraId="59CA58F3" w14:textId="77777777" w:rsidR="00E237FD" w:rsidRDefault="00E237FD" w:rsidP="00811691">
      <w:pPr>
        <w:spacing w:line="240" w:lineRule="auto"/>
        <w:rPr>
          <w:sz w:val="32"/>
          <w:szCs w:val="32"/>
        </w:rPr>
      </w:pPr>
      <w:r>
        <w:rPr>
          <w:sz w:val="32"/>
          <w:szCs w:val="32"/>
        </w:rPr>
        <w:t>We appreciate that the coronavirus (COVID-19) pandemic may be causing you many additional challenges so we’ve brought together some key contact numbers and advice on how to get support in your local community below. You’ll also find answers to the questions we’re being asked the most, but please don’t hesitate to call if you need help.</w:t>
      </w:r>
    </w:p>
    <w:p w14:paraId="42C355BE" w14:textId="77777777" w:rsidR="00E237FD" w:rsidRDefault="00E237FD" w:rsidP="00811691">
      <w:pPr>
        <w:spacing w:line="240" w:lineRule="auto"/>
        <w:rPr>
          <w:sz w:val="32"/>
          <w:szCs w:val="32"/>
        </w:rPr>
      </w:pPr>
    </w:p>
    <w:p w14:paraId="5ABD3057" w14:textId="77777777" w:rsidR="00E237FD" w:rsidRDefault="00E237FD" w:rsidP="00811691">
      <w:pPr>
        <w:spacing w:line="240" w:lineRule="auto"/>
        <w:rPr>
          <w:sz w:val="32"/>
          <w:szCs w:val="32"/>
        </w:rPr>
      </w:pPr>
      <w:r>
        <w:rPr>
          <w:sz w:val="32"/>
          <w:szCs w:val="32"/>
        </w:rPr>
        <w:t>RNIB’s Helpline (0303 123 9999) has extended its opening hours. It is now open on weekdays (from 8am-8pm) and on Saturdays (from 9am-5pm). In addition to the usual help and advice on living with sight loss, our advisers can connect you to local support, and assist you in signing up to telephone and online groups that may offer a source of comfort in these times. Through the same number, you can also access pre-recorded information on the coronavirus and the Government’s response.</w:t>
      </w:r>
    </w:p>
    <w:p w14:paraId="26F45D0A" w14:textId="77777777" w:rsidR="00E237FD" w:rsidRDefault="00E237FD" w:rsidP="00811691">
      <w:pPr>
        <w:spacing w:line="240" w:lineRule="auto"/>
        <w:rPr>
          <w:sz w:val="32"/>
          <w:szCs w:val="32"/>
        </w:rPr>
      </w:pPr>
    </w:p>
    <w:p w14:paraId="07A1FD89" w14:textId="77777777" w:rsidR="00E237FD" w:rsidRDefault="00E237FD" w:rsidP="00811691">
      <w:pPr>
        <w:spacing w:line="240" w:lineRule="auto"/>
        <w:rPr>
          <w:sz w:val="32"/>
          <w:szCs w:val="32"/>
        </w:rPr>
      </w:pPr>
      <w:r>
        <w:rPr>
          <w:sz w:val="32"/>
          <w:szCs w:val="32"/>
        </w:rPr>
        <w:t>Also, Guide Dogs’ COVID-19 information line (0800 781 1444) is open on weekdays (from 9am-5pm). It supplies answers and information, for adults and families of children with sight loss, about living actively, independently and keeping well during the coronavirus outbreak. Whether you’re asking for yourself, a member of your family, or your child, both organisations offer online support and telephone services, and can help you access services from other providers.</w:t>
      </w:r>
    </w:p>
    <w:p w14:paraId="4D5981A2" w14:textId="5F79E454" w:rsidR="00811691" w:rsidRDefault="00811691">
      <w:pPr>
        <w:spacing w:after="160" w:line="259" w:lineRule="auto"/>
        <w:rPr>
          <w:b/>
          <w:bCs/>
          <w:sz w:val="32"/>
          <w:szCs w:val="32"/>
        </w:rPr>
      </w:pPr>
    </w:p>
    <w:p w14:paraId="3F4206C8" w14:textId="1C2EB985" w:rsidR="00E237FD" w:rsidRDefault="00E237FD" w:rsidP="00811691">
      <w:pPr>
        <w:spacing w:line="240" w:lineRule="auto"/>
        <w:rPr>
          <w:b/>
          <w:bCs/>
          <w:sz w:val="32"/>
          <w:szCs w:val="32"/>
        </w:rPr>
      </w:pPr>
      <w:r>
        <w:rPr>
          <w:b/>
          <w:bCs/>
          <w:sz w:val="32"/>
          <w:szCs w:val="32"/>
        </w:rPr>
        <w:t>Finding local support</w:t>
      </w:r>
      <w:r w:rsidR="0014058F">
        <w:rPr>
          <w:b/>
          <w:bCs/>
          <w:sz w:val="32"/>
          <w:szCs w:val="32"/>
        </w:rPr>
        <w:t xml:space="preserve"> in London</w:t>
      </w:r>
      <w:r>
        <w:rPr>
          <w:b/>
          <w:bCs/>
          <w:sz w:val="32"/>
          <w:szCs w:val="32"/>
        </w:rPr>
        <w:br/>
      </w:r>
    </w:p>
    <w:p w14:paraId="0F0D87EE" w14:textId="1C1EBD63" w:rsidR="00DD5753" w:rsidRDefault="00DD5753" w:rsidP="00811691">
      <w:pPr>
        <w:spacing w:line="240" w:lineRule="auto"/>
        <w:rPr>
          <w:sz w:val="32"/>
          <w:szCs w:val="32"/>
        </w:rPr>
      </w:pPr>
      <w:r>
        <w:rPr>
          <w:sz w:val="32"/>
          <w:szCs w:val="32"/>
        </w:rPr>
        <w:lastRenderedPageBreak/>
        <w:t>I</w:t>
      </w:r>
      <w:r w:rsidR="00E237FD">
        <w:rPr>
          <w:sz w:val="32"/>
          <w:szCs w:val="32"/>
        </w:rPr>
        <w:t xml:space="preserve">nformation </w:t>
      </w:r>
      <w:r>
        <w:rPr>
          <w:sz w:val="32"/>
          <w:szCs w:val="32"/>
        </w:rPr>
        <w:t xml:space="preserve">on local organisations </w:t>
      </w:r>
      <w:r w:rsidR="00E237FD">
        <w:rPr>
          <w:sz w:val="32"/>
          <w:szCs w:val="32"/>
        </w:rPr>
        <w:t xml:space="preserve">is available </w:t>
      </w:r>
      <w:r w:rsidR="000F4143">
        <w:rPr>
          <w:sz w:val="32"/>
          <w:szCs w:val="32"/>
        </w:rPr>
        <w:t>from</w:t>
      </w:r>
      <w:r w:rsidR="00E237FD">
        <w:rPr>
          <w:sz w:val="32"/>
          <w:szCs w:val="32"/>
        </w:rPr>
        <w:t xml:space="preserve"> both the RNIB Helpline and the Guide Dogs information line. </w:t>
      </w:r>
    </w:p>
    <w:p w14:paraId="2AD6CBA0" w14:textId="77777777" w:rsidR="00C30BD5" w:rsidRDefault="00C30BD5" w:rsidP="00811691">
      <w:pPr>
        <w:spacing w:line="240" w:lineRule="auto"/>
        <w:rPr>
          <w:sz w:val="32"/>
          <w:szCs w:val="32"/>
        </w:rPr>
      </w:pPr>
    </w:p>
    <w:p w14:paraId="045B0C9E" w14:textId="47F43FB0" w:rsidR="00DD5753" w:rsidRDefault="00DD5753" w:rsidP="00811691">
      <w:pPr>
        <w:spacing w:line="240" w:lineRule="auto"/>
        <w:rPr>
          <w:sz w:val="32"/>
          <w:szCs w:val="32"/>
        </w:rPr>
      </w:pPr>
      <w:r>
        <w:rPr>
          <w:sz w:val="32"/>
          <w:szCs w:val="32"/>
        </w:rPr>
        <w:t>London has</w:t>
      </w:r>
      <w:r w:rsidR="000F4143">
        <w:rPr>
          <w:sz w:val="32"/>
          <w:szCs w:val="32"/>
        </w:rPr>
        <w:t xml:space="preserve"> several</w:t>
      </w:r>
      <w:r>
        <w:rPr>
          <w:sz w:val="32"/>
          <w:szCs w:val="32"/>
        </w:rPr>
        <w:t xml:space="preserve"> local organisation</w:t>
      </w:r>
      <w:r w:rsidR="00983F0B">
        <w:rPr>
          <w:sz w:val="32"/>
          <w:szCs w:val="32"/>
        </w:rPr>
        <w:t>s</w:t>
      </w:r>
      <w:r>
        <w:rPr>
          <w:sz w:val="32"/>
          <w:szCs w:val="32"/>
        </w:rPr>
        <w:t xml:space="preserve"> who offer support, for example:</w:t>
      </w:r>
    </w:p>
    <w:p w14:paraId="53A144E7" w14:textId="77777777" w:rsidR="000F4143" w:rsidRDefault="000F4143" w:rsidP="00811691">
      <w:pPr>
        <w:spacing w:line="240" w:lineRule="auto"/>
        <w:rPr>
          <w:b/>
          <w:bCs/>
          <w:sz w:val="32"/>
          <w:szCs w:val="32"/>
        </w:rPr>
      </w:pPr>
    </w:p>
    <w:p w14:paraId="7EAFCDFB" w14:textId="625435D0" w:rsidR="00983F0B" w:rsidRPr="00C30BD5" w:rsidRDefault="00DD5753" w:rsidP="00811691">
      <w:pPr>
        <w:spacing w:line="240" w:lineRule="auto"/>
        <w:rPr>
          <w:sz w:val="32"/>
          <w:szCs w:val="32"/>
        </w:rPr>
      </w:pPr>
      <w:r w:rsidRPr="00983F0B">
        <w:rPr>
          <w:b/>
          <w:bCs/>
          <w:sz w:val="32"/>
          <w:szCs w:val="32"/>
        </w:rPr>
        <w:t>London Vision</w:t>
      </w:r>
      <w:r w:rsidR="00983F0B">
        <w:rPr>
          <w:sz w:val="32"/>
          <w:szCs w:val="32"/>
        </w:rPr>
        <w:t xml:space="preserve"> is a new sight loss charity for the capital. Current news, lockdown blogs and our newsletter are available online at </w:t>
      </w:r>
      <w:hyperlink r:id="rId12" w:history="1">
        <w:r w:rsidR="00983F0B" w:rsidRPr="0014058F">
          <w:rPr>
            <w:rStyle w:val="Hyperlink"/>
            <w:sz w:val="32"/>
            <w:szCs w:val="32"/>
          </w:rPr>
          <w:t>www.londonvision.org</w:t>
        </w:r>
      </w:hyperlink>
      <w:r w:rsidR="00983F0B">
        <w:t xml:space="preserve"> </w:t>
      </w:r>
      <w:r w:rsidR="00983F0B">
        <w:rPr>
          <w:sz w:val="32"/>
          <w:szCs w:val="32"/>
        </w:rPr>
        <w:t xml:space="preserve"> We are keen to hear from people at the current time </w:t>
      </w:r>
      <w:r w:rsidR="00C30BD5">
        <w:rPr>
          <w:sz w:val="32"/>
          <w:szCs w:val="32"/>
        </w:rPr>
        <w:t xml:space="preserve">so please get in touch on 020 3761 3651 or email </w:t>
      </w:r>
      <w:hyperlink r:id="rId13" w:history="1">
        <w:r w:rsidR="00C30BD5" w:rsidRPr="0014058F">
          <w:rPr>
            <w:rStyle w:val="Hyperlink"/>
            <w:sz w:val="32"/>
            <w:szCs w:val="32"/>
          </w:rPr>
          <w:t>info@londonvision.org</w:t>
        </w:r>
      </w:hyperlink>
      <w:r w:rsidR="00C30BD5">
        <w:t xml:space="preserve"> </w:t>
      </w:r>
    </w:p>
    <w:p w14:paraId="611F59AB" w14:textId="77777777" w:rsidR="005414FD" w:rsidRDefault="005414FD" w:rsidP="00811691">
      <w:pPr>
        <w:spacing w:line="240" w:lineRule="auto"/>
        <w:rPr>
          <w:b/>
          <w:bCs/>
          <w:sz w:val="32"/>
          <w:szCs w:val="32"/>
        </w:rPr>
      </w:pPr>
    </w:p>
    <w:p w14:paraId="37726192" w14:textId="7724FD89" w:rsidR="00E237FD" w:rsidRPr="005414FD" w:rsidRDefault="00DD5753" w:rsidP="00811691">
      <w:pPr>
        <w:spacing w:line="240" w:lineRule="auto"/>
        <w:rPr>
          <w:sz w:val="32"/>
          <w:szCs w:val="32"/>
        </w:rPr>
      </w:pPr>
      <w:r w:rsidRPr="00AA3A06">
        <w:rPr>
          <w:b/>
          <w:bCs/>
          <w:sz w:val="32"/>
          <w:szCs w:val="32"/>
        </w:rPr>
        <w:t>Blind Aid</w:t>
      </w:r>
      <w:r w:rsidR="00AA3A06">
        <w:rPr>
          <w:sz w:val="32"/>
          <w:szCs w:val="32"/>
        </w:rPr>
        <w:t xml:space="preserve"> provide Community Sight Support services across the Boroughs of Camden, Greenwich, Hackney, Hammersmith and Fulham, Islington, Kensington and Chelsea, Lambeth, Lewisham, Southwark, Tower Hamlets, Wandsworth and Westminster. During this time the service is telephone based and can offer weekly telephone calls for emotional support and practical advice. Call 020</w:t>
      </w:r>
      <w:r w:rsidR="0014058F">
        <w:rPr>
          <w:sz w:val="32"/>
          <w:szCs w:val="32"/>
        </w:rPr>
        <w:t xml:space="preserve"> </w:t>
      </w:r>
      <w:r w:rsidR="00AA3A06">
        <w:rPr>
          <w:sz w:val="32"/>
          <w:szCs w:val="32"/>
        </w:rPr>
        <w:t>7403 6184 or</w:t>
      </w:r>
      <w:r w:rsidR="00983F0B">
        <w:rPr>
          <w:sz w:val="32"/>
          <w:szCs w:val="32"/>
        </w:rPr>
        <w:t xml:space="preserve"> email at</w:t>
      </w:r>
      <w:r w:rsidR="00AA3A06">
        <w:rPr>
          <w:sz w:val="32"/>
          <w:szCs w:val="32"/>
        </w:rPr>
        <w:t xml:space="preserve"> </w:t>
      </w:r>
      <w:hyperlink r:id="rId14" w:history="1">
        <w:r w:rsidR="00983F0B" w:rsidRPr="005414FD">
          <w:rPr>
            <w:rStyle w:val="Hyperlink"/>
            <w:sz w:val="32"/>
            <w:szCs w:val="32"/>
          </w:rPr>
          <w:t>enquiries@blindaid.org.uk</w:t>
        </w:r>
      </w:hyperlink>
    </w:p>
    <w:p w14:paraId="242694BE" w14:textId="77777777" w:rsidR="005414FD" w:rsidRDefault="005414FD" w:rsidP="00811691">
      <w:pPr>
        <w:spacing w:line="240" w:lineRule="auto"/>
        <w:rPr>
          <w:b/>
          <w:bCs/>
          <w:sz w:val="32"/>
          <w:szCs w:val="32"/>
        </w:rPr>
      </w:pPr>
    </w:p>
    <w:p w14:paraId="5E8342F2" w14:textId="217BC44D" w:rsidR="00E6118E" w:rsidRPr="00E6118E" w:rsidRDefault="00E6118E" w:rsidP="00811691">
      <w:pPr>
        <w:spacing w:line="240" w:lineRule="auto"/>
        <w:rPr>
          <w:sz w:val="32"/>
          <w:szCs w:val="32"/>
        </w:rPr>
      </w:pPr>
      <w:r w:rsidRPr="006027B2">
        <w:rPr>
          <w:b/>
          <w:bCs/>
          <w:sz w:val="32"/>
          <w:szCs w:val="32"/>
        </w:rPr>
        <w:t>Middlesex Assoc</w:t>
      </w:r>
      <w:r w:rsidR="006027B2" w:rsidRPr="006027B2">
        <w:rPr>
          <w:b/>
          <w:bCs/>
          <w:sz w:val="32"/>
          <w:szCs w:val="32"/>
        </w:rPr>
        <w:t>iation</w:t>
      </w:r>
      <w:r>
        <w:rPr>
          <w:sz w:val="32"/>
          <w:szCs w:val="32"/>
        </w:rPr>
        <w:t xml:space="preserve"> cover the Boroughs of Barnet, Brent, Ealing, Enfield, Hillingdon, Hounslow, Haringey and Richmond providing a befriending service for those who are isolated or vulnerable. Call 020</w:t>
      </w:r>
      <w:r w:rsidR="0014058F">
        <w:rPr>
          <w:sz w:val="32"/>
          <w:szCs w:val="32"/>
        </w:rPr>
        <w:t xml:space="preserve"> </w:t>
      </w:r>
      <w:r>
        <w:rPr>
          <w:sz w:val="32"/>
          <w:szCs w:val="32"/>
        </w:rPr>
        <w:t xml:space="preserve">8423 5141 if you need someone to speak to. </w:t>
      </w:r>
    </w:p>
    <w:p w14:paraId="13684069" w14:textId="77777777" w:rsidR="005414FD" w:rsidRDefault="005414FD" w:rsidP="00811691">
      <w:pPr>
        <w:spacing w:line="240" w:lineRule="auto"/>
        <w:rPr>
          <w:b/>
          <w:bCs/>
          <w:sz w:val="32"/>
          <w:szCs w:val="32"/>
        </w:rPr>
      </w:pPr>
    </w:p>
    <w:p w14:paraId="283427AB" w14:textId="7E5EBC3C" w:rsidR="0014058F" w:rsidRPr="0014058F" w:rsidRDefault="0014058F" w:rsidP="00811691">
      <w:pPr>
        <w:spacing w:line="240" w:lineRule="auto"/>
        <w:rPr>
          <w:sz w:val="32"/>
          <w:szCs w:val="32"/>
        </w:rPr>
      </w:pPr>
      <w:r w:rsidRPr="00993AA6">
        <w:rPr>
          <w:b/>
          <w:bCs/>
          <w:sz w:val="32"/>
          <w:szCs w:val="32"/>
        </w:rPr>
        <w:t>Croydon Vision</w:t>
      </w:r>
      <w:r>
        <w:rPr>
          <w:sz w:val="32"/>
          <w:szCs w:val="32"/>
        </w:rPr>
        <w:t xml:space="preserve"> provide information and advice for members by phone; support for essential shopping; befriending; technology support; a fortnightly newsletter as well as online events via Facebook. Call 020 8688 2486 or email at </w:t>
      </w:r>
      <w:hyperlink r:id="rId15" w:history="1">
        <w:r w:rsidRPr="005611E5">
          <w:rPr>
            <w:rStyle w:val="Hyperlink"/>
            <w:sz w:val="32"/>
            <w:szCs w:val="32"/>
          </w:rPr>
          <w:t>info@croydonvision.org.uk</w:t>
        </w:r>
      </w:hyperlink>
      <w:r>
        <w:rPr>
          <w:sz w:val="32"/>
          <w:szCs w:val="32"/>
        </w:rPr>
        <w:t xml:space="preserve"> </w:t>
      </w:r>
    </w:p>
    <w:p w14:paraId="2F58D7E2" w14:textId="77777777" w:rsidR="005414FD" w:rsidRDefault="005414FD" w:rsidP="00811691">
      <w:pPr>
        <w:spacing w:line="240" w:lineRule="auto"/>
        <w:rPr>
          <w:b/>
          <w:bCs/>
          <w:sz w:val="32"/>
          <w:szCs w:val="32"/>
        </w:rPr>
      </w:pPr>
    </w:p>
    <w:p w14:paraId="5CBE4B2E" w14:textId="073685BF" w:rsidR="00993AA6" w:rsidRDefault="000F4143" w:rsidP="00811691">
      <w:pPr>
        <w:spacing w:line="240" w:lineRule="auto"/>
        <w:rPr>
          <w:sz w:val="32"/>
          <w:szCs w:val="32"/>
        </w:rPr>
      </w:pPr>
      <w:r>
        <w:rPr>
          <w:b/>
          <w:bCs/>
          <w:sz w:val="32"/>
          <w:szCs w:val="32"/>
        </w:rPr>
        <w:t xml:space="preserve">Sutton Vision </w:t>
      </w:r>
      <w:r>
        <w:rPr>
          <w:sz w:val="32"/>
          <w:szCs w:val="32"/>
        </w:rPr>
        <w:t xml:space="preserve">are providing an </w:t>
      </w:r>
      <w:r w:rsidR="0014058F">
        <w:rPr>
          <w:sz w:val="32"/>
          <w:szCs w:val="32"/>
        </w:rPr>
        <w:t xml:space="preserve">information and </w:t>
      </w:r>
      <w:r>
        <w:rPr>
          <w:sz w:val="32"/>
          <w:szCs w:val="32"/>
        </w:rPr>
        <w:t>advice service</w:t>
      </w:r>
      <w:r w:rsidR="0014058F">
        <w:rPr>
          <w:sz w:val="32"/>
          <w:szCs w:val="32"/>
        </w:rPr>
        <w:t xml:space="preserve">; an increased </w:t>
      </w:r>
      <w:r w:rsidR="00993AA6">
        <w:rPr>
          <w:sz w:val="32"/>
          <w:szCs w:val="32"/>
        </w:rPr>
        <w:t xml:space="preserve">telephone befriending service and are phoning Low Vision Clinic patients. </w:t>
      </w:r>
      <w:r w:rsidR="0014058F">
        <w:rPr>
          <w:sz w:val="32"/>
          <w:szCs w:val="32"/>
        </w:rPr>
        <w:t xml:space="preserve">Call 020 8409 7166 or email at </w:t>
      </w:r>
      <w:hyperlink r:id="rId16" w:history="1">
        <w:r w:rsidR="0014058F" w:rsidRPr="005611E5">
          <w:rPr>
            <w:rStyle w:val="Hyperlink"/>
            <w:sz w:val="32"/>
            <w:szCs w:val="32"/>
          </w:rPr>
          <w:t>info@suttonvision.org.uk</w:t>
        </w:r>
      </w:hyperlink>
    </w:p>
    <w:p w14:paraId="51B59540" w14:textId="3E2BA02D" w:rsidR="007E32D4" w:rsidRDefault="007E32D4" w:rsidP="00811691">
      <w:pPr>
        <w:spacing w:line="240" w:lineRule="auto"/>
        <w:rPr>
          <w:sz w:val="32"/>
          <w:szCs w:val="32"/>
        </w:rPr>
      </w:pPr>
    </w:p>
    <w:p w14:paraId="2AACB5B7" w14:textId="1A72DF6C" w:rsidR="007E32D4" w:rsidRDefault="007E32D4" w:rsidP="00811691">
      <w:pPr>
        <w:spacing w:line="240" w:lineRule="auto"/>
        <w:rPr>
          <w:sz w:val="32"/>
          <w:szCs w:val="32"/>
        </w:rPr>
      </w:pPr>
      <w:r w:rsidRPr="007E32D4">
        <w:rPr>
          <w:b/>
          <w:bCs/>
          <w:sz w:val="32"/>
          <w:szCs w:val="32"/>
        </w:rPr>
        <w:lastRenderedPageBreak/>
        <w:t>Merton Vision</w:t>
      </w:r>
      <w:r>
        <w:rPr>
          <w:sz w:val="32"/>
          <w:szCs w:val="32"/>
        </w:rPr>
        <w:t xml:space="preserve"> offer information and support; volunteers can help with essential shopping and collecting prescriptions. Call 020 8540 5446 or email at </w:t>
      </w:r>
      <w:hyperlink r:id="rId17" w:history="1">
        <w:r w:rsidRPr="005611E5">
          <w:rPr>
            <w:rStyle w:val="Hyperlink"/>
            <w:sz w:val="32"/>
            <w:szCs w:val="32"/>
          </w:rPr>
          <w:t>info@mertonvision.org.uk</w:t>
        </w:r>
      </w:hyperlink>
      <w:r>
        <w:rPr>
          <w:sz w:val="32"/>
          <w:szCs w:val="32"/>
        </w:rPr>
        <w:t xml:space="preserve"> </w:t>
      </w:r>
    </w:p>
    <w:p w14:paraId="32D81F59" w14:textId="77777777" w:rsidR="007E32D4" w:rsidRDefault="007E32D4" w:rsidP="00811691">
      <w:pPr>
        <w:spacing w:line="240" w:lineRule="auto"/>
        <w:rPr>
          <w:b/>
          <w:bCs/>
          <w:sz w:val="32"/>
          <w:szCs w:val="32"/>
        </w:rPr>
      </w:pPr>
    </w:p>
    <w:p w14:paraId="07A1B10B" w14:textId="6A462213" w:rsidR="0014058F" w:rsidRDefault="0014058F" w:rsidP="00811691">
      <w:pPr>
        <w:spacing w:line="240" w:lineRule="auto"/>
        <w:rPr>
          <w:b/>
          <w:bCs/>
          <w:sz w:val="32"/>
          <w:szCs w:val="32"/>
        </w:rPr>
      </w:pPr>
      <w:r>
        <w:rPr>
          <w:b/>
          <w:bCs/>
          <w:sz w:val="32"/>
          <w:szCs w:val="32"/>
        </w:rPr>
        <w:t xml:space="preserve">London Taxicard scheme </w:t>
      </w:r>
    </w:p>
    <w:p w14:paraId="57538397" w14:textId="77777777" w:rsidR="005414FD" w:rsidRDefault="005414FD" w:rsidP="005414FD">
      <w:pPr>
        <w:pStyle w:val="NoSpacing"/>
        <w:rPr>
          <w:rFonts w:ascii="Arial" w:hAnsi="Arial" w:cs="Arial"/>
          <w:sz w:val="32"/>
          <w:szCs w:val="32"/>
        </w:rPr>
      </w:pPr>
    </w:p>
    <w:p w14:paraId="0EA55E07" w14:textId="47E27FF4" w:rsidR="0014058F" w:rsidRPr="005414FD" w:rsidRDefault="0014058F" w:rsidP="005414FD">
      <w:pPr>
        <w:pStyle w:val="NoSpacing"/>
        <w:rPr>
          <w:rFonts w:ascii="Arial" w:hAnsi="Arial" w:cs="Arial"/>
          <w:sz w:val="32"/>
          <w:szCs w:val="32"/>
        </w:rPr>
      </w:pPr>
      <w:r w:rsidRPr="005414FD">
        <w:rPr>
          <w:rFonts w:ascii="Arial" w:hAnsi="Arial" w:cs="Arial"/>
          <w:sz w:val="32"/>
          <w:szCs w:val="32"/>
        </w:rPr>
        <w:t xml:space="preserve">Taxicard offers subsidised travel in licensed taxis and private hire vehicles (mini cabs) to London residents with serious mobility impairments or who are severely sight impaired. </w:t>
      </w:r>
    </w:p>
    <w:p w14:paraId="7914D934" w14:textId="77777777" w:rsidR="0014058F" w:rsidRPr="005414FD" w:rsidRDefault="0014058F" w:rsidP="005414FD">
      <w:pPr>
        <w:pStyle w:val="NoSpacing"/>
        <w:rPr>
          <w:rFonts w:ascii="Arial" w:hAnsi="Arial" w:cs="Arial"/>
          <w:sz w:val="32"/>
          <w:szCs w:val="32"/>
        </w:rPr>
      </w:pPr>
      <w:r w:rsidRPr="005414FD">
        <w:rPr>
          <w:rFonts w:ascii="Arial" w:hAnsi="Arial" w:cs="Arial"/>
          <w:sz w:val="32"/>
          <w:szCs w:val="32"/>
        </w:rPr>
        <w:t>In light of Covid-19, the following extension has been made to the Taxicard scheme.  Taxi drivers can pick up and deliver essential supplies for the scheme member or allow friends and family to travel on the card holders’ behalf for the same purpose.  Travel to medical appointments and collecting medication will also be allowed on the scheme. </w:t>
      </w:r>
    </w:p>
    <w:p w14:paraId="2FDD959B" w14:textId="77777777" w:rsidR="0014058F" w:rsidRPr="005414FD" w:rsidRDefault="0014058F" w:rsidP="005414FD">
      <w:pPr>
        <w:pStyle w:val="NoSpacing"/>
        <w:rPr>
          <w:rFonts w:ascii="Arial" w:hAnsi="Arial" w:cs="Arial"/>
          <w:sz w:val="32"/>
          <w:szCs w:val="32"/>
        </w:rPr>
      </w:pPr>
      <w:r w:rsidRPr="005414FD">
        <w:rPr>
          <w:rFonts w:ascii="Arial" w:hAnsi="Arial" w:cs="Arial"/>
          <w:color w:val="000000"/>
          <w:sz w:val="32"/>
          <w:szCs w:val="32"/>
        </w:rPr>
        <w:t xml:space="preserve">The taxi </w:t>
      </w:r>
      <w:r w:rsidRPr="005414FD">
        <w:rPr>
          <w:rFonts w:ascii="Arial" w:hAnsi="Arial" w:cs="Arial"/>
          <w:sz w:val="32"/>
          <w:szCs w:val="32"/>
        </w:rPr>
        <w:t>booking number is 020 7763 5001.</w:t>
      </w:r>
    </w:p>
    <w:p w14:paraId="62C11C92" w14:textId="77777777" w:rsidR="0014058F" w:rsidRPr="005414FD" w:rsidRDefault="0014058F" w:rsidP="005414FD">
      <w:pPr>
        <w:pStyle w:val="NoSpacing"/>
        <w:rPr>
          <w:rFonts w:ascii="Arial" w:hAnsi="Arial" w:cs="Arial"/>
          <w:sz w:val="32"/>
          <w:szCs w:val="32"/>
        </w:rPr>
      </w:pPr>
      <w:r w:rsidRPr="005414FD">
        <w:rPr>
          <w:rFonts w:ascii="Arial" w:hAnsi="Arial" w:cs="Arial"/>
          <w:sz w:val="32"/>
          <w:szCs w:val="32"/>
        </w:rPr>
        <w:t>To apply for a Taxicard call 020 7943 9791.</w:t>
      </w:r>
    </w:p>
    <w:p w14:paraId="2571EEE6" w14:textId="77777777" w:rsidR="0014058F" w:rsidRPr="005414FD" w:rsidRDefault="00AC4A40" w:rsidP="005414FD">
      <w:pPr>
        <w:pStyle w:val="NoSpacing"/>
        <w:rPr>
          <w:rFonts w:ascii="Arial" w:hAnsi="Arial" w:cs="Arial"/>
          <w:sz w:val="32"/>
          <w:szCs w:val="32"/>
        </w:rPr>
      </w:pPr>
      <w:hyperlink r:id="rId18" w:history="1">
        <w:r w:rsidR="0014058F" w:rsidRPr="005414FD">
          <w:rPr>
            <w:rStyle w:val="Hyperlink"/>
            <w:rFonts w:ascii="Arial" w:hAnsi="Arial" w:cs="Arial"/>
            <w:sz w:val="32"/>
            <w:szCs w:val="32"/>
          </w:rPr>
          <w:t>https://www.londoncouncils.gov.uk/services/taxicard</w:t>
        </w:r>
      </w:hyperlink>
    </w:p>
    <w:p w14:paraId="3697A10B" w14:textId="77777777" w:rsidR="0014058F" w:rsidRPr="0014058F" w:rsidRDefault="0014058F" w:rsidP="00811691">
      <w:pPr>
        <w:spacing w:line="240" w:lineRule="auto"/>
        <w:rPr>
          <w:sz w:val="32"/>
          <w:szCs w:val="32"/>
        </w:rPr>
      </w:pPr>
    </w:p>
    <w:p w14:paraId="772A1E96" w14:textId="7209F62A" w:rsidR="009250AF" w:rsidRDefault="009250AF" w:rsidP="00811691">
      <w:pPr>
        <w:spacing w:line="240" w:lineRule="auto"/>
        <w:rPr>
          <w:b/>
          <w:bCs/>
          <w:sz w:val="32"/>
          <w:szCs w:val="32"/>
        </w:rPr>
      </w:pPr>
      <w:r>
        <w:rPr>
          <w:b/>
          <w:bCs/>
          <w:sz w:val="32"/>
          <w:szCs w:val="32"/>
        </w:rPr>
        <w:t>Eye Health</w:t>
      </w:r>
    </w:p>
    <w:p w14:paraId="588E857E" w14:textId="77777777" w:rsidR="0085093A" w:rsidRDefault="0085093A" w:rsidP="00811691">
      <w:pPr>
        <w:spacing w:line="240" w:lineRule="auto"/>
        <w:rPr>
          <w:sz w:val="32"/>
          <w:szCs w:val="32"/>
        </w:rPr>
      </w:pPr>
    </w:p>
    <w:p w14:paraId="429B3E3A" w14:textId="2A12C16E" w:rsidR="009250AF" w:rsidRDefault="00E9012B" w:rsidP="00811691">
      <w:pPr>
        <w:spacing w:line="240" w:lineRule="auto"/>
        <w:rPr>
          <w:sz w:val="32"/>
          <w:szCs w:val="32"/>
        </w:rPr>
      </w:pPr>
      <w:r>
        <w:rPr>
          <w:sz w:val="32"/>
          <w:szCs w:val="32"/>
        </w:rPr>
        <w:t>During this time</w:t>
      </w:r>
      <w:r w:rsidR="00EB47CB">
        <w:rPr>
          <w:sz w:val="32"/>
          <w:szCs w:val="32"/>
        </w:rPr>
        <w:t>,</w:t>
      </w:r>
      <w:r>
        <w:rPr>
          <w:sz w:val="32"/>
          <w:szCs w:val="32"/>
        </w:rPr>
        <w:t xml:space="preserve"> you may be concerned about attending eye clinic </w:t>
      </w:r>
      <w:r w:rsidR="00BC06C6">
        <w:rPr>
          <w:sz w:val="32"/>
          <w:szCs w:val="32"/>
        </w:rPr>
        <w:t xml:space="preserve">appointments. Hospitals have </w:t>
      </w:r>
      <w:r w:rsidR="00EB47CB">
        <w:rPr>
          <w:sz w:val="32"/>
          <w:szCs w:val="32"/>
        </w:rPr>
        <w:t xml:space="preserve">rearranged their clinics to reduce the risk </w:t>
      </w:r>
      <w:r w:rsidR="00B6393E">
        <w:rPr>
          <w:sz w:val="32"/>
          <w:szCs w:val="32"/>
        </w:rPr>
        <w:t xml:space="preserve">and minimise contact with other patients and staff. </w:t>
      </w:r>
      <w:r w:rsidR="00932600">
        <w:rPr>
          <w:sz w:val="32"/>
          <w:szCs w:val="32"/>
        </w:rPr>
        <w:t>You can always call the hospital to seek advice. If you have a sudden change in your vision or new symptoms</w:t>
      </w:r>
      <w:r w:rsidR="006D3E3A">
        <w:rPr>
          <w:sz w:val="32"/>
          <w:szCs w:val="32"/>
        </w:rPr>
        <w:t xml:space="preserve">, contact your optician or eye doctor immediately. </w:t>
      </w:r>
      <w:r w:rsidR="0085093A">
        <w:rPr>
          <w:sz w:val="32"/>
          <w:szCs w:val="32"/>
        </w:rPr>
        <w:t xml:space="preserve">It is important you seek help, please don’t ignore symptoms. </w:t>
      </w:r>
      <w:r w:rsidR="00C30BD5">
        <w:rPr>
          <w:sz w:val="32"/>
          <w:szCs w:val="32"/>
        </w:rPr>
        <w:t>Moorfields Eye Hospital are offering virtual appointments for patients using Attend Anywhere technology via smartphone, laptop or PC.</w:t>
      </w:r>
    </w:p>
    <w:p w14:paraId="41DCB6CB" w14:textId="77777777" w:rsidR="0085093A" w:rsidRPr="00E9012B" w:rsidRDefault="0085093A" w:rsidP="00811691">
      <w:pPr>
        <w:spacing w:line="240" w:lineRule="auto"/>
        <w:rPr>
          <w:sz w:val="32"/>
          <w:szCs w:val="32"/>
        </w:rPr>
      </w:pPr>
    </w:p>
    <w:p w14:paraId="3A15E226" w14:textId="25E44E44" w:rsidR="00E237FD" w:rsidRDefault="00E237FD" w:rsidP="00811691">
      <w:pPr>
        <w:spacing w:line="240" w:lineRule="auto"/>
        <w:rPr>
          <w:b/>
          <w:bCs/>
          <w:sz w:val="32"/>
          <w:szCs w:val="32"/>
        </w:rPr>
      </w:pPr>
      <w:r>
        <w:rPr>
          <w:b/>
          <w:bCs/>
          <w:sz w:val="32"/>
          <w:szCs w:val="32"/>
        </w:rPr>
        <w:t>Shopping for food and essentials</w:t>
      </w:r>
      <w:r>
        <w:rPr>
          <w:b/>
          <w:bCs/>
          <w:sz w:val="32"/>
          <w:szCs w:val="32"/>
        </w:rPr>
        <w:br/>
        <w:t xml:space="preserve"> </w:t>
      </w:r>
    </w:p>
    <w:p w14:paraId="7491A9E9" w14:textId="77777777" w:rsidR="00E237FD" w:rsidRDefault="00E237FD" w:rsidP="00811691">
      <w:pPr>
        <w:spacing w:line="240" w:lineRule="auto"/>
        <w:rPr>
          <w:rFonts w:cs="Arial"/>
          <w:sz w:val="32"/>
          <w:szCs w:val="32"/>
        </w:rPr>
      </w:pPr>
      <w:r>
        <w:rPr>
          <w:sz w:val="32"/>
          <w:szCs w:val="32"/>
        </w:rPr>
        <w:t xml:space="preserve">Supermarkets are changing their delivery services to prioritise the needs of clinically vulnerable people, but we know many people are still struggling. The situation is changing daily and we are taking action to raise your concerns directly with the supermarkets. NHS volunteers across the UK are collecting </w:t>
      </w:r>
      <w:r>
        <w:rPr>
          <w:sz w:val="32"/>
          <w:szCs w:val="32"/>
        </w:rPr>
        <w:lastRenderedPageBreak/>
        <w:t xml:space="preserve">essential supplies for people unable to leave the house. If you are worried we can help. </w:t>
      </w:r>
    </w:p>
    <w:p w14:paraId="1330553F" w14:textId="77777777" w:rsidR="00E237FD" w:rsidRDefault="00E237FD" w:rsidP="00811691">
      <w:pPr>
        <w:spacing w:line="240" w:lineRule="auto"/>
        <w:rPr>
          <w:rFonts w:cs="Times New Roman"/>
          <w:sz w:val="32"/>
          <w:szCs w:val="32"/>
        </w:rPr>
      </w:pPr>
    </w:p>
    <w:p w14:paraId="40430045" w14:textId="77777777" w:rsidR="00E237FD" w:rsidRDefault="00E237FD" w:rsidP="00811691">
      <w:pPr>
        <w:spacing w:line="240" w:lineRule="auto"/>
        <w:rPr>
          <w:b/>
          <w:bCs/>
          <w:sz w:val="32"/>
          <w:szCs w:val="32"/>
        </w:rPr>
      </w:pPr>
      <w:r>
        <w:rPr>
          <w:b/>
          <w:bCs/>
          <w:sz w:val="32"/>
          <w:szCs w:val="32"/>
        </w:rPr>
        <w:t>Getting out and about</w:t>
      </w:r>
      <w:r>
        <w:rPr>
          <w:b/>
          <w:bCs/>
          <w:sz w:val="32"/>
          <w:szCs w:val="32"/>
        </w:rPr>
        <w:br/>
        <w:t xml:space="preserve"> </w:t>
      </w:r>
    </w:p>
    <w:p w14:paraId="656E1B40" w14:textId="77777777" w:rsidR="00E237FD" w:rsidRDefault="00E237FD" w:rsidP="00811691">
      <w:pPr>
        <w:spacing w:line="240" w:lineRule="auto"/>
        <w:rPr>
          <w:b/>
          <w:bCs/>
          <w:sz w:val="32"/>
          <w:szCs w:val="32"/>
        </w:rPr>
      </w:pPr>
      <w:r>
        <w:rPr>
          <w:sz w:val="32"/>
          <w:szCs w:val="32"/>
        </w:rPr>
        <w:t xml:space="preserve">Although social distancing can be difficult, it’s really important for your mental and physical health that you still go outside and get exercise. So, </w:t>
      </w:r>
      <w:r>
        <w:rPr>
          <w:rFonts w:cs="Arial"/>
          <w:color w:val="0C0C0C"/>
          <w:sz w:val="32"/>
          <w:szCs w:val="32"/>
          <w:shd w:val="clear" w:color="auto" w:fill="FFFFFF"/>
        </w:rPr>
        <w:t xml:space="preserve">if you don’t live with someone who is able to guide you, think about using your cane to alert people to your sight loss when you go out. Alternatively, you can let </w:t>
      </w:r>
      <w:r>
        <w:rPr>
          <w:rFonts w:cs="Arial"/>
          <w:color w:val="0C0C0C"/>
          <w:sz w:val="32"/>
          <w:szCs w:val="32"/>
        </w:rPr>
        <w:t xml:space="preserve">others know of your proximity verbally and that you are unaware of exactly where they are. </w:t>
      </w:r>
    </w:p>
    <w:p w14:paraId="4C184B54" w14:textId="77777777" w:rsidR="00E237FD" w:rsidRDefault="00E237FD" w:rsidP="00811691">
      <w:pPr>
        <w:spacing w:line="240" w:lineRule="auto"/>
        <w:rPr>
          <w:rFonts w:cs="Arial"/>
          <w:b/>
          <w:bCs/>
          <w:color w:val="0C0C0C"/>
          <w:sz w:val="32"/>
          <w:szCs w:val="32"/>
        </w:rPr>
      </w:pPr>
    </w:p>
    <w:p w14:paraId="5B0EB0A1" w14:textId="20B58140" w:rsidR="00E237FD" w:rsidRDefault="00E237FD" w:rsidP="00811691">
      <w:pPr>
        <w:spacing w:line="240" w:lineRule="auto"/>
        <w:rPr>
          <w:rFonts w:cs="Arial"/>
          <w:b/>
          <w:bCs/>
          <w:color w:val="0C0C0C"/>
          <w:sz w:val="32"/>
          <w:szCs w:val="32"/>
        </w:rPr>
      </w:pPr>
      <w:r>
        <w:rPr>
          <w:rFonts w:cs="Arial"/>
          <w:b/>
          <w:bCs/>
          <w:color w:val="0C0C0C"/>
          <w:sz w:val="32"/>
          <w:szCs w:val="32"/>
        </w:rPr>
        <w:t>Keeping connected</w:t>
      </w:r>
      <w:r w:rsidR="00811691">
        <w:rPr>
          <w:rFonts w:cs="Arial"/>
          <w:b/>
          <w:bCs/>
          <w:color w:val="0C0C0C"/>
          <w:sz w:val="32"/>
          <w:szCs w:val="32"/>
        </w:rPr>
        <w:br/>
      </w:r>
    </w:p>
    <w:p w14:paraId="5D9AE588" w14:textId="77777777" w:rsidR="00E237FD" w:rsidRDefault="00E237FD" w:rsidP="00811691">
      <w:pPr>
        <w:spacing w:line="240" w:lineRule="auto"/>
        <w:rPr>
          <w:rFonts w:cs="Arial"/>
          <w:color w:val="000000"/>
          <w:sz w:val="32"/>
          <w:szCs w:val="32"/>
          <w:shd w:val="clear" w:color="auto" w:fill="FFFFFF"/>
        </w:rPr>
      </w:pPr>
      <w:r>
        <w:rPr>
          <w:rFonts w:cs="Arial"/>
          <w:color w:val="000000"/>
          <w:sz w:val="32"/>
          <w:szCs w:val="32"/>
          <w:shd w:val="clear" w:color="auto" w:fill="FFFFFF"/>
        </w:rPr>
        <w:t xml:space="preserve">During this time, it’s especially important you stay connected with the outside world; whether it’s having Skype calls with family and friends, joining a Talk and Support group through the RNIB Helpline or signing up to a Keeping in Touch call with Guide Dogs. There are many sight loss forums available and most are open to your family and friends too. Having regular contact with people will help you to stay feeling positive. </w:t>
      </w:r>
    </w:p>
    <w:p w14:paraId="1A647278" w14:textId="77777777" w:rsidR="00E237FD" w:rsidRDefault="00E237FD" w:rsidP="00811691">
      <w:pPr>
        <w:spacing w:line="240" w:lineRule="auto"/>
        <w:rPr>
          <w:rFonts w:cs="Arial"/>
          <w:color w:val="000000"/>
          <w:sz w:val="32"/>
          <w:szCs w:val="32"/>
          <w:shd w:val="clear" w:color="auto" w:fill="FFFFFF"/>
        </w:rPr>
      </w:pPr>
      <w:r>
        <w:rPr>
          <w:rFonts w:cs="Arial"/>
          <w:color w:val="000000"/>
          <w:sz w:val="32"/>
          <w:szCs w:val="32"/>
          <w:shd w:val="clear" w:color="auto" w:fill="FFFFFF"/>
        </w:rPr>
        <w:t xml:space="preserve">If you also want to stay connected with the latest developments and information on coronavirus (COVID-19) and sight loss, listen to RNIB Connect Radio, the UK’s radio station for blind and partially sighted people. It’s available on Freeview 730 and online </w:t>
      </w:r>
      <w:hyperlink r:id="rId19" w:history="1">
        <w:r>
          <w:rPr>
            <w:rStyle w:val="Hyperlink"/>
            <w:rFonts w:cs="Arial"/>
            <w:sz w:val="32"/>
            <w:szCs w:val="32"/>
            <w:shd w:val="clear" w:color="auto" w:fill="FFFFFF"/>
          </w:rPr>
          <w:t>www.rnibconnectradio.org.uk</w:t>
        </w:r>
      </w:hyperlink>
      <w:r>
        <w:rPr>
          <w:rFonts w:cs="Arial"/>
          <w:color w:val="000000"/>
          <w:sz w:val="32"/>
          <w:szCs w:val="32"/>
          <w:shd w:val="clear" w:color="auto" w:fill="FFFFFF"/>
        </w:rPr>
        <w:t xml:space="preserve"> </w:t>
      </w:r>
    </w:p>
    <w:p w14:paraId="77AE154C" w14:textId="77777777" w:rsidR="005414FD" w:rsidRDefault="005414FD" w:rsidP="00811691">
      <w:pPr>
        <w:spacing w:line="240" w:lineRule="auto"/>
        <w:rPr>
          <w:b/>
          <w:bCs/>
          <w:sz w:val="32"/>
          <w:szCs w:val="32"/>
        </w:rPr>
      </w:pPr>
    </w:p>
    <w:p w14:paraId="1A8813D4" w14:textId="13928968" w:rsidR="00E237FD" w:rsidRDefault="00E237FD" w:rsidP="00811691">
      <w:pPr>
        <w:spacing w:line="240" w:lineRule="auto"/>
        <w:rPr>
          <w:rFonts w:cs="Times New Roman"/>
          <w:sz w:val="32"/>
          <w:szCs w:val="32"/>
        </w:rPr>
      </w:pPr>
      <w:r>
        <w:rPr>
          <w:b/>
          <w:bCs/>
          <w:sz w:val="32"/>
          <w:szCs w:val="32"/>
        </w:rPr>
        <w:t>Contact us</w:t>
      </w:r>
      <w:r>
        <w:rPr>
          <w:b/>
          <w:bCs/>
          <w:sz w:val="32"/>
          <w:szCs w:val="32"/>
        </w:rPr>
        <w:br/>
      </w:r>
    </w:p>
    <w:p w14:paraId="716D6243" w14:textId="77777777" w:rsidR="00E237FD" w:rsidRDefault="00E237FD" w:rsidP="00811691">
      <w:pPr>
        <w:spacing w:line="240" w:lineRule="auto"/>
        <w:rPr>
          <w:sz w:val="32"/>
          <w:szCs w:val="32"/>
        </w:rPr>
      </w:pPr>
      <w:r>
        <w:rPr>
          <w:sz w:val="32"/>
          <w:szCs w:val="32"/>
        </w:rPr>
        <w:t>RNIB’s Helpline (0303 123 9999) is open from 8am-8pm on weekdays and on Saturdays from 9am-5pm.</w:t>
      </w:r>
    </w:p>
    <w:p w14:paraId="0C5F91AA" w14:textId="77777777" w:rsidR="00E237FD" w:rsidRDefault="00E237FD" w:rsidP="00811691">
      <w:pPr>
        <w:spacing w:line="240" w:lineRule="auto"/>
        <w:rPr>
          <w:sz w:val="32"/>
          <w:szCs w:val="32"/>
        </w:rPr>
      </w:pPr>
    </w:p>
    <w:p w14:paraId="4963DAD5" w14:textId="77777777" w:rsidR="00E237FD" w:rsidRDefault="00E237FD" w:rsidP="00811691">
      <w:pPr>
        <w:spacing w:line="240" w:lineRule="auto"/>
        <w:rPr>
          <w:sz w:val="32"/>
          <w:szCs w:val="32"/>
        </w:rPr>
      </w:pPr>
      <w:r>
        <w:rPr>
          <w:sz w:val="32"/>
          <w:szCs w:val="32"/>
        </w:rPr>
        <w:t>Guide Dogs’ COVID-19 information line (</w:t>
      </w:r>
      <w:r>
        <w:rPr>
          <w:color w:val="002C5C"/>
          <w:sz w:val="32"/>
          <w:szCs w:val="32"/>
          <w:shd w:val="clear" w:color="auto" w:fill="FFFFFF"/>
        </w:rPr>
        <w:t>0800 781 1444</w:t>
      </w:r>
      <w:r>
        <w:rPr>
          <w:sz w:val="32"/>
          <w:szCs w:val="32"/>
        </w:rPr>
        <w:t>) is open on weekdays (from 9am-5pm).</w:t>
      </w:r>
    </w:p>
    <w:p w14:paraId="16CF0070" w14:textId="77777777" w:rsidR="00E237FD" w:rsidRDefault="00E237FD" w:rsidP="00811691">
      <w:pPr>
        <w:spacing w:line="240" w:lineRule="auto"/>
        <w:rPr>
          <w:sz w:val="32"/>
          <w:szCs w:val="32"/>
        </w:rPr>
      </w:pPr>
    </w:p>
    <w:p w14:paraId="1E50811C" w14:textId="77777777" w:rsidR="00E237FD" w:rsidRDefault="00E237FD" w:rsidP="00811691">
      <w:pPr>
        <w:spacing w:line="240" w:lineRule="auto"/>
        <w:rPr>
          <w:sz w:val="32"/>
          <w:szCs w:val="32"/>
        </w:rPr>
      </w:pPr>
      <w:r>
        <w:rPr>
          <w:sz w:val="32"/>
          <w:szCs w:val="32"/>
        </w:rPr>
        <w:t xml:space="preserve">We know this is a difficult time and many people are feeling worried and isolated. These are just a few of the ways we can help you during this time - there is lots more advice for blind and </w:t>
      </w:r>
      <w:r>
        <w:rPr>
          <w:sz w:val="32"/>
          <w:szCs w:val="32"/>
        </w:rPr>
        <w:lastRenderedPageBreak/>
        <w:t xml:space="preserve">partially sighted people available. So, please get in touch if we can help. </w:t>
      </w:r>
    </w:p>
    <w:p w14:paraId="1175E066" w14:textId="77777777" w:rsidR="00E237FD" w:rsidRDefault="00E237FD" w:rsidP="00811691">
      <w:pPr>
        <w:spacing w:line="240" w:lineRule="auto"/>
        <w:rPr>
          <w:sz w:val="32"/>
          <w:szCs w:val="32"/>
        </w:rPr>
      </w:pPr>
    </w:p>
    <w:p w14:paraId="722E58A2" w14:textId="77777777" w:rsidR="00E237FD" w:rsidRDefault="00E237FD" w:rsidP="00811691">
      <w:pPr>
        <w:spacing w:line="240" w:lineRule="auto"/>
        <w:rPr>
          <w:sz w:val="32"/>
          <w:szCs w:val="32"/>
        </w:rPr>
      </w:pPr>
      <w:r>
        <w:rPr>
          <w:sz w:val="32"/>
          <w:szCs w:val="32"/>
        </w:rPr>
        <w:t>Stay safe.</w:t>
      </w:r>
    </w:p>
    <w:p w14:paraId="33D3C481" w14:textId="77777777" w:rsidR="00811691" w:rsidRDefault="00811691" w:rsidP="00811691">
      <w:pPr>
        <w:pStyle w:val="ListBullet"/>
        <w:numPr>
          <w:ilvl w:val="0"/>
          <w:numId w:val="0"/>
        </w:numPr>
        <w:spacing w:line="240" w:lineRule="auto"/>
        <w:contextualSpacing w:val="0"/>
        <w:jc w:val="both"/>
      </w:pPr>
    </w:p>
    <w:p w14:paraId="4F46EBF6" w14:textId="3B18C8B6" w:rsidR="00E237FD" w:rsidRDefault="00E237FD" w:rsidP="00723370">
      <w:pPr>
        <w:pStyle w:val="ListBullet"/>
        <w:numPr>
          <w:ilvl w:val="0"/>
          <w:numId w:val="0"/>
        </w:numPr>
        <w:spacing w:line="240" w:lineRule="auto"/>
        <w:contextualSpacing w:val="0"/>
        <w:jc w:val="both"/>
      </w:pPr>
      <w:r>
        <w:t>END DOCUMENT</w:t>
      </w:r>
    </w:p>
    <w:p w14:paraId="12B5C9D8" w14:textId="638BE58E" w:rsidR="009E3636" w:rsidRDefault="00E237FD" w:rsidP="009E3636">
      <w:pPr>
        <w:pStyle w:val="ListBullet"/>
        <w:numPr>
          <w:ilvl w:val="0"/>
          <w:numId w:val="0"/>
        </w:numPr>
        <w:jc w:val="both"/>
      </w:pPr>
      <w:r>
        <w:rPr>
          <w:noProof/>
          <w:lang w:eastAsia="en-GB"/>
        </w:rPr>
        <w:drawing>
          <wp:anchor distT="0" distB="0" distL="114300" distR="114300" simplePos="0" relativeHeight="251658240" behindDoc="0" locked="0" layoutInCell="1" allowOverlap="1" wp14:anchorId="389F84B7" wp14:editId="19213520">
            <wp:simplePos x="0" y="0"/>
            <wp:positionH relativeFrom="column">
              <wp:posOffset>4181475</wp:posOffset>
            </wp:positionH>
            <wp:positionV relativeFrom="paragraph">
              <wp:posOffset>142240</wp:posOffset>
            </wp:positionV>
            <wp:extent cx="1695450" cy="730885"/>
            <wp:effectExtent l="0" t="0" r="0" b="0"/>
            <wp:wrapNone/>
            <wp:docPr id="3" name="Picture 3" descr="Guide Dogs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uide Dogs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45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BFB">
        <w:t xml:space="preserve">  </w:t>
      </w:r>
      <w:r w:rsidR="009603ED">
        <w:t xml:space="preserve">    </w:t>
      </w:r>
      <w:r w:rsidR="009E3636">
        <w:t xml:space="preserve"> </w:t>
      </w:r>
      <w:r w:rsidR="00112BFB">
        <w:t xml:space="preserve"> </w:t>
      </w:r>
      <w:r w:rsidR="00112BFB">
        <w:rPr>
          <w:noProof/>
          <w:lang w:eastAsia="en-GB"/>
        </w:rPr>
        <w:drawing>
          <wp:inline distT="0" distB="0" distL="0" distR="0" wp14:anchorId="3EDD95CC" wp14:editId="197A26ED">
            <wp:extent cx="1342604" cy="828003"/>
            <wp:effectExtent l="0" t="0" r="0" b="0"/>
            <wp:docPr id="4" name="Picture 4" descr="Thomas Pocklington Trust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omas Pocklington Trust log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1721" cy="858294"/>
                    </a:xfrm>
                    <a:prstGeom prst="rect">
                      <a:avLst/>
                    </a:prstGeom>
                    <a:noFill/>
                  </pic:spPr>
                </pic:pic>
              </a:graphicData>
            </a:graphic>
          </wp:inline>
        </w:drawing>
      </w:r>
      <w:r w:rsidR="009603ED">
        <w:t xml:space="preserve"> </w:t>
      </w:r>
      <w:r w:rsidR="009E3636">
        <w:t xml:space="preserve"> </w:t>
      </w:r>
      <w:r w:rsidR="002C0ED3">
        <w:t xml:space="preserve">        </w:t>
      </w:r>
      <w:r w:rsidR="009E3636">
        <w:t xml:space="preserve"> </w:t>
      </w:r>
      <w:r w:rsidR="00112BFB">
        <w:t xml:space="preserve"> </w:t>
      </w:r>
      <w:r w:rsidR="009E3636">
        <w:rPr>
          <w:noProof/>
          <w:lang w:eastAsia="en-GB"/>
        </w:rPr>
        <w:drawing>
          <wp:inline distT="0" distB="0" distL="0" distR="0" wp14:anchorId="1CCABF2D" wp14:editId="0C385CC0">
            <wp:extent cx="1303020" cy="919778"/>
            <wp:effectExtent l="0" t="0" r="0" b="0"/>
            <wp:docPr id="6" name="Picture 6" descr="Visionary: linking local sight loss charities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sionary: linking local sight loss charities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4315" cy="927751"/>
                    </a:xfrm>
                    <a:prstGeom prst="rect">
                      <a:avLst/>
                    </a:prstGeom>
                    <a:noFill/>
                    <a:ln>
                      <a:noFill/>
                    </a:ln>
                  </pic:spPr>
                </pic:pic>
              </a:graphicData>
            </a:graphic>
          </wp:inline>
        </w:drawing>
      </w:r>
    </w:p>
    <w:p w14:paraId="36B74644" w14:textId="03056321" w:rsidR="00F156D6" w:rsidRPr="009230E6" w:rsidRDefault="007B012C" w:rsidP="007B012C">
      <w:pPr>
        <w:pStyle w:val="ListBullet"/>
        <w:numPr>
          <w:ilvl w:val="0"/>
          <w:numId w:val="0"/>
        </w:numPr>
      </w:pPr>
      <w:r>
        <w:rPr>
          <w:noProof/>
          <w:lang w:eastAsia="en-GB"/>
        </w:rPr>
        <w:drawing>
          <wp:anchor distT="0" distB="0" distL="114300" distR="114300" simplePos="0" relativeHeight="251657216" behindDoc="1" locked="0" layoutInCell="1" allowOverlap="1" wp14:anchorId="4668E09D" wp14:editId="52DFAECD">
            <wp:simplePos x="0" y="0"/>
            <wp:positionH relativeFrom="column">
              <wp:posOffset>2425065</wp:posOffset>
            </wp:positionH>
            <wp:positionV relativeFrom="paragraph">
              <wp:posOffset>22225</wp:posOffset>
            </wp:positionV>
            <wp:extent cx="1244600" cy="1244600"/>
            <wp:effectExtent l="0" t="0" r="0" b="0"/>
            <wp:wrapNone/>
            <wp:docPr id="5" name="Picture 5" descr="RNIB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NIB logo">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C458746" wp14:editId="1EF0162E">
            <wp:simplePos x="0" y="0"/>
            <wp:positionH relativeFrom="column">
              <wp:posOffset>182880</wp:posOffset>
            </wp:positionH>
            <wp:positionV relativeFrom="paragraph">
              <wp:posOffset>276225</wp:posOffset>
            </wp:positionV>
            <wp:extent cx="1889125" cy="697865"/>
            <wp:effectExtent l="0" t="0" r="0" b="6985"/>
            <wp:wrapNone/>
            <wp:docPr id="1" name="Picture 1" descr="Vision UK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on UK log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9125" cy="697865"/>
                    </a:xfrm>
                    <a:prstGeom prst="rect">
                      <a:avLst/>
                    </a:prstGeom>
                    <a:noFill/>
                  </pic:spPr>
                </pic:pic>
              </a:graphicData>
            </a:graphic>
            <wp14:sizeRelH relativeFrom="page">
              <wp14:pctWidth>0</wp14:pctWidth>
            </wp14:sizeRelH>
            <wp14:sizeRelV relativeFrom="page">
              <wp14:pctHeight>0</wp14:pctHeight>
            </wp14:sizeRelV>
          </wp:anchor>
        </w:drawing>
      </w:r>
      <w:r w:rsidR="00095610">
        <w:t xml:space="preserve"> </w:t>
      </w:r>
      <w:r w:rsidR="002C0ED3">
        <w:t xml:space="preserve"> </w:t>
      </w:r>
      <w:r w:rsidR="00095610">
        <w:t xml:space="preserve"> </w:t>
      </w:r>
      <w:r w:rsidR="002C0ED3">
        <w:t xml:space="preserve">   </w:t>
      </w:r>
      <w:r w:rsidR="009E422F">
        <w:t xml:space="preserve"> </w:t>
      </w:r>
      <w:r w:rsidR="002C0ED3">
        <w:t xml:space="preserve">       </w:t>
      </w:r>
      <w:r>
        <w:rPr>
          <w:noProof/>
        </w:rPr>
        <w:t xml:space="preserve">                                                             </w:t>
      </w:r>
      <w:r>
        <w:rPr>
          <w:noProof/>
          <w:lang w:eastAsia="en-GB"/>
        </w:rPr>
        <w:drawing>
          <wp:inline distT="0" distB="0" distL="0" distR="0" wp14:anchorId="3C51A379" wp14:editId="7369D0B1">
            <wp:extent cx="2114550" cy="96239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4550" cy="962391"/>
                    </a:xfrm>
                    <a:prstGeom prst="rect">
                      <a:avLst/>
                    </a:prstGeom>
                    <a:noFill/>
                    <a:ln>
                      <a:noFill/>
                    </a:ln>
                  </pic:spPr>
                </pic:pic>
              </a:graphicData>
            </a:graphic>
          </wp:inline>
        </w:drawing>
      </w:r>
      <w:r w:rsidR="002C0ED3">
        <w:t xml:space="preserve">    </w:t>
      </w:r>
    </w:p>
    <w:sectPr w:rsidR="00F156D6" w:rsidRPr="009230E6" w:rsidSect="00811691">
      <w:footerReference w:type="default" r:id="rId31"/>
      <w:pgSz w:w="11906" w:h="16838"/>
      <w:pgMar w:top="1134" w:right="1361" w:bottom="1134" w:left="136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6A0A" w16cex:dateUtc="2020-03-30T11:5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06FB3" w14:textId="77777777" w:rsidR="008E7B25" w:rsidRDefault="008E7B25" w:rsidP="003822A4">
      <w:pPr>
        <w:spacing w:line="240" w:lineRule="auto"/>
      </w:pPr>
      <w:r>
        <w:separator/>
      </w:r>
    </w:p>
  </w:endnote>
  <w:endnote w:type="continuationSeparator" w:id="0">
    <w:p w14:paraId="32A656EC" w14:textId="77777777" w:rsidR="008E7B25" w:rsidRDefault="008E7B25"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773564"/>
      <w:docPartObj>
        <w:docPartGallery w:val="Page Numbers (Bottom of Page)"/>
        <w:docPartUnique/>
      </w:docPartObj>
    </w:sdtPr>
    <w:sdtEndPr>
      <w:rPr>
        <w:noProof/>
      </w:rPr>
    </w:sdtEndPr>
    <w:sdtContent>
      <w:p w14:paraId="13620153" w14:textId="6B4C4927" w:rsidR="00EF1813" w:rsidRDefault="00EF1813" w:rsidP="00E44C38">
        <w:pPr>
          <w:pStyle w:val="Footer"/>
          <w:jc w:val="right"/>
        </w:pPr>
        <w:r>
          <w:fldChar w:fldCharType="begin"/>
        </w:r>
        <w:r>
          <w:instrText xml:space="preserve"> PAGE   \* MERGEFORMAT </w:instrText>
        </w:r>
        <w:r>
          <w:fldChar w:fldCharType="separate"/>
        </w:r>
        <w:r w:rsidR="00AC4A4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7BD05" w14:textId="77777777" w:rsidR="008E7B25" w:rsidRDefault="008E7B25" w:rsidP="003822A4">
      <w:pPr>
        <w:spacing w:line="240" w:lineRule="auto"/>
      </w:pPr>
      <w:r>
        <w:separator/>
      </w:r>
    </w:p>
  </w:footnote>
  <w:footnote w:type="continuationSeparator" w:id="0">
    <w:p w14:paraId="0A3E5D2D" w14:textId="77777777" w:rsidR="008E7B25" w:rsidRDefault="008E7B25" w:rsidP="003822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D89C1A"/>
    <w:lvl w:ilvl="0">
      <w:start w:val="1"/>
      <w:numFmt w:val="decimal"/>
      <w:lvlText w:val="%1."/>
      <w:lvlJc w:val="left"/>
      <w:pPr>
        <w:tabs>
          <w:tab w:val="num" w:pos="1492"/>
        </w:tabs>
        <w:ind w:left="1492" w:hanging="360"/>
      </w:pPr>
    </w:lvl>
  </w:abstractNum>
  <w:abstractNum w:abstractNumId="1">
    <w:nsid w:val="FFFFFF7D"/>
    <w:multiLevelType w:val="singleLevel"/>
    <w:tmpl w:val="36BEAA08"/>
    <w:lvl w:ilvl="0">
      <w:start w:val="1"/>
      <w:numFmt w:val="decimal"/>
      <w:lvlText w:val="%1."/>
      <w:lvlJc w:val="left"/>
      <w:pPr>
        <w:tabs>
          <w:tab w:val="num" w:pos="1209"/>
        </w:tabs>
        <w:ind w:left="1209" w:hanging="360"/>
      </w:pPr>
    </w:lvl>
  </w:abstractNum>
  <w:abstractNum w:abstractNumId="2">
    <w:nsid w:val="FFFFFF7E"/>
    <w:multiLevelType w:val="singleLevel"/>
    <w:tmpl w:val="6AFA9100"/>
    <w:lvl w:ilvl="0">
      <w:start w:val="1"/>
      <w:numFmt w:val="decimal"/>
      <w:lvlText w:val="%1."/>
      <w:lvlJc w:val="left"/>
      <w:pPr>
        <w:tabs>
          <w:tab w:val="num" w:pos="926"/>
        </w:tabs>
        <w:ind w:left="926" w:hanging="360"/>
      </w:pPr>
    </w:lvl>
  </w:abstractNum>
  <w:abstractNum w:abstractNumId="3">
    <w:nsid w:val="FFFFFF7F"/>
    <w:multiLevelType w:val="singleLevel"/>
    <w:tmpl w:val="F37ECE0E"/>
    <w:lvl w:ilvl="0">
      <w:start w:val="1"/>
      <w:numFmt w:val="decimal"/>
      <w:lvlText w:val="%1."/>
      <w:lvlJc w:val="left"/>
      <w:pPr>
        <w:tabs>
          <w:tab w:val="num" w:pos="643"/>
        </w:tabs>
        <w:ind w:left="643" w:hanging="360"/>
      </w:pPr>
    </w:lvl>
  </w:abstractNum>
  <w:abstractNum w:abstractNumId="4">
    <w:nsid w:val="FFFFFF80"/>
    <w:multiLevelType w:val="singleLevel"/>
    <w:tmpl w:val="26F4AD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2E8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144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1E53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nsid w:val="FFFFFF89"/>
    <w:multiLevelType w:val="singleLevel"/>
    <w:tmpl w:val="8E722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3DD3"/>
    <w:multiLevelType w:val="hybridMultilevel"/>
    <w:tmpl w:val="1B6C7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E936AC0"/>
    <w:multiLevelType w:val="hybridMultilevel"/>
    <w:tmpl w:val="280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872AD"/>
    <w:multiLevelType w:val="hybridMultilevel"/>
    <w:tmpl w:val="67EC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26"/>
    <w:rsid w:val="00001317"/>
    <w:rsid w:val="00014CFE"/>
    <w:rsid w:val="00037C97"/>
    <w:rsid w:val="00040BA6"/>
    <w:rsid w:val="0005127C"/>
    <w:rsid w:val="00055A67"/>
    <w:rsid w:val="000562C5"/>
    <w:rsid w:val="000633B6"/>
    <w:rsid w:val="000650C9"/>
    <w:rsid w:val="00066D19"/>
    <w:rsid w:val="0007332A"/>
    <w:rsid w:val="00091B6C"/>
    <w:rsid w:val="00095610"/>
    <w:rsid w:val="000A20BB"/>
    <w:rsid w:val="000A5A4A"/>
    <w:rsid w:val="000B6D2C"/>
    <w:rsid w:val="000C46C6"/>
    <w:rsid w:val="000D79E4"/>
    <w:rsid w:val="000F0866"/>
    <w:rsid w:val="000F4143"/>
    <w:rsid w:val="00112BFB"/>
    <w:rsid w:val="0012330E"/>
    <w:rsid w:val="00130C7E"/>
    <w:rsid w:val="00131C68"/>
    <w:rsid w:val="0013796D"/>
    <w:rsid w:val="0014058F"/>
    <w:rsid w:val="00150EB9"/>
    <w:rsid w:val="00177E89"/>
    <w:rsid w:val="00181FDD"/>
    <w:rsid w:val="001846B6"/>
    <w:rsid w:val="001914F5"/>
    <w:rsid w:val="00194170"/>
    <w:rsid w:val="001A4059"/>
    <w:rsid w:val="001D1CD4"/>
    <w:rsid w:val="001D3BD2"/>
    <w:rsid w:val="001D609C"/>
    <w:rsid w:val="001E2F9B"/>
    <w:rsid w:val="001E3619"/>
    <w:rsid w:val="00201B0D"/>
    <w:rsid w:val="002023EE"/>
    <w:rsid w:val="00204A8C"/>
    <w:rsid w:val="00225B36"/>
    <w:rsid w:val="00230852"/>
    <w:rsid w:val="0024312B"/>
    <w:rsid w:val="00257D0F"/>
    <w:rsid w:val="00276DA2"/>
    <w:rsid w:val="002856A9"/>
    <w:rsid w:val="00291D3E"/>
    <w:rsid w:val="002973BA"/>
    <w:rsid w:val="002B0C3D"/>
    <w:rsid w:val="002B154A"/>
    <w:rsid w:val="002B7938"/>
    <w:rsid w:val="002C0E54"/>
    <w:rsid w:val="002C0ED3"/>
    <w:rsid w:val="002C66BE"/>
    <w:rsid w:val="002C708A"/>
    <w:rsid w:val="002D3A81"/>
    <w:rsid w:val="00303EE9"/>
    <w:rsid w:val="003102B2"/>
    <w:rsid w:val="00312740"/>
    <w:rsid w:val="00340A54"/>
    <w:rsid w:val="00347A77"/>
    <w:rsid w:val="003822A4"/>
    <w:rsid w:val="003A43B7"/>
    <w:rsid w:val="003A5FF8"/>
    <w:rsid w:val="003A63C7"/>
    <w:rsid w:val="003A74B0"/>
    <w:rsid w:val="003B12EC"/>
    <w:rsid w:val="003D50BA"/>
    <w:rsid w:val="003D76BE"/>
    <w:rsid w:val="003E1200"/>
    <w:rsid w:val="003F012A"/>
    <w:rsid w:val="003F2BC4"/>
    <w:rsid w:val="003F4A0E"/>
    <w:rsid w:val="004033FB"/>
    <w:rsid w:val="0040343F"/>
    <w:rsid w:val="00404968"/>
    <w:rsid w:val="00411B7F"/>
    <w:rsid w:val="00412532"/>
    <w:rsid w:val="0041341E"/>
    <w:rsid w:val="00437D27"/>
    <w:rsid w:val="00446094"/>
    <w:rsid w:val="0047731D"/>
    <w:rsid w:val="004873CD"/>
    <w:rsid w:val="004B40D1"/>
    <w:rsid w:val="004B5933"/>
    <w:rsid w:val="004C4809"/>
    <w:rsid w:val="004D181B"/>
    <w:rsid w:val="004E299E"/>
    <w:rsid w:val="004F02A2"/>
    <w:rsid w:val="004F081E"/>
    <w:rsid w:val="005037F5"/>
    <w:rsid w:val="00507C37"/>
    <w:rsid w:val="00514EBE"/>
    <w:rsid w:val="0051641E"/>
    <w:rsid w:val="00521EDE"/>
    <w:rsid w:val="005316DD"/>
    <w:rsid w:val="00537220"/>
    <w:rsid w:val="005414FD"/>
    <w:rsid w:val="005429EA"/>
    <w:rsid w:val="0055276B"/>
    <w:rsid w:val="00571CC1"/>
    <w:rsid w:val="00581675"/>
    <w:rsid w:val="00585C5B"/>
    <w:rsid w:val="00586DF4"/>
    <w:rsid w:val="00595672"/>
    <w:rsid w:val="005C07CC"/>
    <w:rsid w:val="005C5259"/>
    <w:rsid w:val="005D155A"/>
    <w:rsid w:val="005D6080"/>
    <w:rsid w:val="006027B2"/>
    <w:rsid w:val="00617B1E"/>
    <w:rsid w:val="00632CED"/>
    <w:rsid w:val="00635108"/>
    <w:rsid w:val="00641B49"/>
    <w:rsid w:val="00642690"/>
    <w:rsid w:val="00643D39"/>
    <w:rsid w:val="0064756E"/>
    <w:rsid w:val="006551B0"/>
    <w:rsid w:val="00665A60"/>
    <w:rsid w:val="00667E1D"/>
    <w:rsid w:val="00673245"/>
    <w:rsid w:val="00684F10"/>
    <w:rsid w:val="006B5BF4"/>
    <w:rsid w:val="006D0295"/>
    <w:rsid w:val="006D3E3A"/>
    <w:rsid w:val="006D45B7"/>
    <w:rsid w:val="006D6826"/>
    <w:rsid w:val="00715605"/>
    <w:rsid w:val="00720F26"/>
    <w:rsid w:val="00723370"/>
    <w:rsid w:val="007427FA"/>
    <w:rsid w:val="0075262D"/>
    <w:rsid w:val="0076230B"/>
    <w:rsid w:val="00762647"/>
    <w:rsid w:val="00762FAE"/>
    <w:rsid w:val="00772ADF"/>
    <w:rsid w:val="0077642E"/>
    <w:rsid w:val="00785DED"/>
    <w:rsid w:val="00792397"/>
    <w:rsid w:val="00796724"/>
    <w:rsid w:val="007A5D56"/>
    <w:rsid w:val="007A7712"/>
    <w:rsid w:val="007B012C"/>
    <w:rsid w:val="007B3A3A"/>
    <w:rsid w:val="007C458D"/>
    <w:rsid w:val="007C7A77"/>
    <w:rsid w:val="007E029E"/>
    <w:rsid w:val="007E32D4"/>
    <w:rsid w:val="007F3F01"/>
    <w:rsid w:val="00802799"/>
    <w:rsid w:val="008045A5"/>
    <w:rsid w:val="00806137"/>
    <w:rsid w:val="00811691"/>
    <w:rsid w:val="00824FDE"/>
    <w:rsid w:val="008253A6"/>
    <w:rsid w:val="00826144"/>
    <w:rsid w:val="0085093A"/>
    <w:rsid w:val="0085595E"/>
    <w:rsid w:val="008561E5"/>
    <w:rsid w:val="0085630A"/>
    <w:rsid w:val="008641A5"/>
    <w:rsid w:val="00864747"/>
    <w:rsid w:val="00883C8F"/>
    <w:rsid w:val="00892036"/>
    <w:rsid w:val="00896AF9"/>
    <w:rsid w:val="008A043D"/>
    <w:rsid w:val="008B07FA"/>
    <w:rsid w:val="008B5256"/>
    <w:rsid w:val="008C4126"/>
    <w:rsid w:val="008D1DEA"/>
    <w:rsid w:val="008D23DE"/>
    <w:rsid w:val="008E69E4"/>
    <w:rsid w:val="008E7B25"/>
    <w:rsid w:val="008E7EEB"/>
    <w:rsid w:val="008F3229"/>
    <w:rsid w:val="009230E6"/>
    <w:rsid w:val="009250AF"/>
    <w:rsid w:val="00931A21"/>
    <w:rsid w:val="00932600"/>
    <w:rsid w:val="00936565"/>
    <w:rsid w:val="009400EF"/>
    <w:rsid w:val="0095491C"/>
    <w:rsid w:val="00955D1D"/>
    <w:rsid w:val="009603ED"/>
    <w:rsid w:val="009616B4"/>
    <w:rsid w:val="00965199"/>
    <w:rsid w:val="00983F0B"/>
    <w:rsid w:val="00985371"/>
    <w:rsid w:val="0099389E"/>
    <w:rsid w:val="00993AA6"/>
    <w:rsid w:val="009A6A95"/>
    <w:rsid w:val="009B31D4"/>
    <w:rsid w:val="009B33F7"/>
    <w:rsid w:val="009C0B3A"/>
    <w:rsid w:val="009E34B8"/>
    <w:rsid w:val="009E3636"/>
    <w:rsid w:val="009E38C0"/>
    <w:rsid w:val="009E422F"/>
    <w:rsid w:val="009E4794"/>
    <w:rsid w:val="009F13D0"/>
    <w:rsid w:val="009F1754"/>
    <w:rsid w:val="009F5CBA"/>
    <w:rsid w:val="00A05E0F"/>
    <w:rsid w:val="00A11BEC"/>
    <w:rsid w:val="00A143B0"/>
    <w:rsid w:val="00A17D04"/>
    <w:rsid w:val="00A20E5D"/>
    <w:rsid w:val="00A239B8"/>
    <w:rsid w:val="00A263E6"/>
    <w:rsid w:val="00A30149"/>
    <w:rsid w:val="00A316D0"/>
    <w:rsid w:val="00A41CA0"/>
    <w:rsid w:val="00A52B09"/>
    <w:rsid w:val="00A52F52"/>
    <w:rsid w:val="00A57D3D"/>
    <w:rsid w:val="00A706DE"/>
    <w:rsid w:val="00A730D5"/>
    <w:rsid w:val="00A81665"/>
    <w:rsid w:val="00A91CB0"/>
    <w:rsid w:val="00AA2ADE"/>
    <w:rsid w:val="00AA3A06"/>
    <w:rsid w:val="00AB4C77"/>
    <w:rsid w:val="00AC4A40"/>
    <w:rsid w:val="00AC65C5"/>
    <w:rsid w:val="00AE3C69"/>
    <w:rsid w:val="00AE78B4"/>
    <w:rsid w:val="00AE796F"/>
    <w:rsid w:val="00AF6EF8"/>
    <w:rsid w:val="00B00953"/>
    <w:rsid w:val="00B01CFB"/>
    <w:rsid w:val="00B13D00"/>
    <w:rsid w:val="00B20A22"/>
    <w:rsid w:val="00B330BE"/>
    <w:rsid w:val="00B339FA"/>
    <w:rsid w:val="00B46764"/>
    <w:rsid w:val="00B56D9E"/>
    <w:rsid w:val="00B6393E"/>
    <w:rsid w:val="00B77049"/>
    <w:rsid w:val="00B82C5C"/>
    <w:rsid w:val="00B838BF"/>
    <w:rsid w:val="00B92056"/>
    <w:rsid w:val="00B96DA4"/>
    <w:rsid w:val="00BA615E"/>
    <w:rsid w:val="00BC06C6"/>
    <w:rsid w:val="00BC2BBF"/>
    <w:rsid w:val="00BF3AB4"/>
    <w:rsid w:val="00C30BD5"/>
    <w:rsid w:val="00C32D59"/>
    <w:rsid w:val="00C50D74"/>
    <w:rsid w:val="00C54621"/>
    <w:rsid w:val="00C5792C"/>
    <w:rsid w:val="00C92FFF"/>
    <w:rsid w:val="00C9421F"/>
    <w:rsid w:val="00CA602F"/>
    <w:rsid w:val="00CC18F1"/>
    <w:rsid w:val="00CC5C95"/>
    <w:rsid w:val="00CE17F9"/>
    <w:rsid w:val="00D03381"/>
    <w:rsid w:val="00D068B6"/>
    <w:rsid w:val="00D21493"/>
    <w:rsid w:val="00D34D08"/>
    <w:rsid w:val="00D36EDC"/>
    <w:rsid w:val="00D44340"/>
    <w:rsid w:val="00D50AE4"/>
    <w:rsid w:val="00D6360C"/>
    <w:rsid w:val="00D67B4E"/>
    <w:rsid w:val="00D733BA"/>
    <w:rsid w:val="00D85805"/>
    <w:rsid w:val="00DB4CE4"/>
    <w:rsid w:val="00DC4FF0"/>
    <w:rsid w:val="00DC578E"/>
    <w:rsid w:val="00DD44D1"/>
    <w:rsid w:val="00DD4756"/>
    <w:rsid w:val="00DD5753"/>
    <w:rsid w:val="00DE7501"/>
    <w:rsid w:val="00DE7D25"/>
    <w:rsid w:val="00DF3BDF"/>
    <w:rsid w:val="00DF3C6D"/>
    <w:rsid w:val="00E237FD"/>
    <w:rsid w:val="00E302C5"/>
    <w:rsid w:val="00E31222"/>
    <w:rsid w:val="00E31D20"/>
    <w:rsid w:val="00E33170"/>
    <w:rsid w:val="00E338DF"/>
    <w:rsid w:val="00E33932"/>
    <w:rsid w:val="00E421E7"/>
    <w:rsid w:val="00E44192"/>
    <w:rsid w:val="00E44C38"/>
    <w:rsid w:val="00E515F4"/>
    <w:rsid w:val="00E5600E"/>
    <w:rsid w:val="00E6118E"/>
    <w:rsid w:val="00E64135"/>
    <w:rsid w:val="00E80B57"/>
    <w:rsid w:val="00E9012B"/>
    <w:rsid w:val="00E9060B"/>
    <w:rsid w:val="00E91F91"/>
    <w:rsid w:val="00EA402D"/>
    <w:rsid w:val="00EA5299"/>
    <w:rsid w:val="00EB47CB"/>
    <w:rsid w:val="00EC6F06"/>
    <w:rsid w:val="00ED053C"/>
    <w:rsid w:val="00ED47BB"/>
    <w:rsid w:val="00ED7172"/>
    <w:rsid w:val="00EE591E"/>
    <w:rsid w:val="00EF1813"/>
    <w:rsid w:val="00F02932"/>
    <w:rsid w:val="00F12F27"/>
    <w:rsid w:val="00F156D6"/>
    <w:rsid w:val="00F3070F"/>
    <w:rsid w:val="00F3467F"/>
    <w:rsid w:val="00F40DBD"/>
    <w:rsid w:val="00F5568C"/>
    <w:rsid w:val="00F70361"/>
    <w:rsid w:val="00F75E1D"/>
    <w:rsid w:val="00F84634"/>
    <w:rsid w:val="00F86FE0"/>
    <w:rsid w:val="00F906CF"/>
    <w:rsid w:val="00FD410E"/>
    <w:rsid w:val="00FD4799"/>
    <w:rsid w:val="00FE0C99"/>
    <w:rsid w:val="00FE4100"/>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1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0B57"/>
    <w:pPr>
      <w:spacing w:after="0" w:line="360" w:lineRule="auto"/>
    </w:pPr>
  </w:style>
  <w:style w:type="paragraph" w:styleId="Heading1">
    <w:name w:val="heading 1"/>
    <w:basedOn w:val="Normal"/>
    <w:next w:val="Normal"/>
    <w:link w:val="Heading1Char"/>
    <w:uiPriority w:val="9"/>
    <w:qFormat/>
    <w:rsid w:val="00720F26"/>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0B57"/>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720F26"/>
    <w:rPr>
      <w:rFonts w:eastAsiaTheme="majorEastAsia" w:cstheme="majorBidi"/>
      <w:b/>
      <w:szCs w:val="32"/>
    </w:rPr>
  </w:style>
  <w:style w:type="character" w:customStyle="1" w:styleId="Heading2Char">
    <w:name w:val="Heading 2 Char"/>
    <w:basedOn w:val="DefaultParagraphFont"/>
    <w:link w:val="Heading2"/>
    <w:uiPriority w:val="9"/>
    <w:rsid w:val="00E80B57"/>
    <w:rPr>
      <w:rFonts w:eastAsiaTheme="majorEastAsia" w:cstheme="majorBidi"/>
      <w:b/>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paragraph" w:styleId="E-mailSignature">
    <w:name w:val="E-mail Signature"/>
    <w:basedOn w:val="Normal"/>
    <w:link w:val="E-mailSignatureChar"/>
    <w:uiPriority w:val="99"/>
    <w:unhideWhenUsed/>
    <w:rsid w:val="00E80B57"/>
    <w:pPr>
      <w:spacing w:line="240" w:lineRule="auto"/>
    </w:pPr>
  </w:style>
  <w:style w:type="character" w:customStyle="1" w:styleId="E-mailSignatureChar">
    <w:name w:val="E-mail Signature Char"/>
    <w:basedOn w:val="DefaultParagraphFont"/>
    <w:link w:val="E-mailSignature"/>
    <w:uiPriority w:val="99"/>
    <w:rsid w:val="00E80B57"/>
  </w:style>
  <w:style w:type="character" w:styleId="Hyperlink">
    <w:name w:val="Hyperlink"/>
    <w:basedOn w:val="DefaultParagraphFont"/>
    <w:uiPriority w:val="99"/>
    <w:unhideWhenUsed/>
    <w:rsid w:val="007F3F01"/>
    <w:rPr>
      <w:color w:val="0563C1" w:themeColor="hyperlink"/>
      <w:u w:val="single"/>
    </w:rPr>
  </w:style>
  <w:style w:type="character" w:customStyle="1" w:styleId="UnresolvedMention">
    <w:name w:val="Unresolved Mention"/>
    <w:basedOn w:val="DefaultParagraphFont"/>
    <w:uiPriority w:val="99"/>
    <w:semiHidden/>
    <w:unhideWhenUsed/>
    <w:rsid w:val="007F3F01"/>
    <w:rPr>
      <w:color w:val="808080"/>
      <w:shd w:val="clear" w:color="auto" w:fill="E6E6E6"/>
    </w:rPr>
  </w:style>
  <w:style w:type="character" w:styleId="CommentReference">
    <w:name w:val="annotation reference"/>
    <w:basedOn w:val="DefaultParagraphFont"/>
    <w:uiPriority w:val="99"/>
    <w:semiHidden/>
    <w:unhideWhenUsed/>
    <w:rsid w:val="00ED7172"/>
    <w:rPr>
      <w:sz w:val="16"/>
      <w:szCs w:val="16"/>
    </w:rPr>
  </w:style>
  <w:style w:type="paragraph" w:styleId="CommentText">
    <w:name w:val="annotation text"/>
    <w:basedOn w:val="Normal"/>
    <w:link w:val="CommentTextChar"/>
    <w:uiPriority w:val="99"/>
    <w:semiHidden/>
    <w:unhideWhenUsed/>
    <w:rsid w:val="00ED7172"/>
    <w:pPr>
      <w:spacing w:line="240" w:lineRule="auto"/>
    </w:pPr>
    <w:rPr>
      <w:sz w:val="20"/>
      <w:szCs w:val="20"/>
    </w:rPr>
  </w:style>
  <w:style w:type="character" w:customStyle="1" w:styleId="CommentTextChar">
    <w:name w:val="Comment Text Char"/>
    <w:basedOn w:val="DefaultParagraphFont"/>
    <w:link w:val="CommentText"/>
    <w:uiPriority w:val="99"/>
    <w:semiHidden/>
    <w:rsid w:val="00ED7172"/>
    <w:rPr>
      <w:sz w:val="20"/>
      <w:szCs w:val="20"/>
    </w:rPr>
  </w:style>
  <w:style w:type="paragraph" w:styleId="CommentSubject">
    <w:name w:val="annotation subject"/>
    <w:basedOn w:val="CommentText"/>
    <w:next w:val="CommentText"/>
    <w:link w:val="CommentSubjectChar"/>
    <w:uiPriority w:val="99"/>
    <w:semiHidden/>
    <w:unhideWhenUsed/>
    <w:rsid w:val="00ED7172"/>
    <w:rPr>
      <w:b/>
      <w:bCs/>
    </w:rPr>
  </w:style>
  <w:style w:type="character" w:customStyle="1" w:styleId="CommentSubjectChar">
    <w:name w:val="Comment Subject Char"/>
    <w:basedOn w:val="CommentTextChar"/>
    <w:link w:val="CommentSubject"/>
    <w:uiPriority w:val="99"/>
    <w:semiHidden/>
    <w:rsid w:val="00ED7172"/>
    <w:rPr>
      <w:b/>
      <w:bCs/>
      <w:sz w:val="20"/>
      <w:szCs w:val="20"/>
    </w:rPr>
  </w:style>
  <w:style w:type="paragraph" w:styleId="BalloonText">
    <w:name w:val="Balloon Text"/>
    <w:basedOn w:val="Normal"/>
    <w:link w:val="BalloonTextChar"/>
    <w:uiPriority w:val="99"/>
    <w:semiHidden/>
    <w:unhideWhenUsed/>
    <w:rsid w:val="00ED71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72"/>
    <w:rPr>
      <w:rFonts w:ascii="Segoe UI" w:hAnsi="Segoe UI" w:cs="Segoe UI"/>
      <w:sz w:val="18"/>
      <w:szCs w:val="18"/>
    </w:rPr>
  </w:style>
  <w:style w:type="character" w:styleId="FollowedHyperlink">
    <w:name w:val="FollowedHyperlink"/>
    <w:basedOn w:val="DefaultParagraphFont"/>
    <w:uiPriority w:val="99"/>
    <w:semiHidden/>
    <w:unhideWhenUsed/>
    <w:rsid w:val="00112BFB"/>
    <w:rPr>
      <w:color w:val="954F72" w:themeColor="followedHyperlink"/>
      <w:u w:val="single"/>
    </w:rPr>
  </w:style>
  <w:style w:type="paragraph" w:styleId="ListParagraph">
    <w:name w:val="List Paragraph"/>
    <w:basedOn w:val="Normal"/>
    <w:uiPriority w:val="34"/>
    <w:rsid w:val="008D1DEA"/>
    <w:pPr>
      <w:ind w:left="720"/>
      <w:contextualSpacing/>
    </w:pPr>
  </w:style>
  <w:style w:type="paragraph" w:styleId="NoSpacing">
    <w:name w:val="No Spacing"/>
    <w:uiPriority w:val="1"/>
    <w:qFormat/>
    <w:rsid w:val="0014058F"/>
    <w:pPr>
      <w:spacing w:after="0" w:line="240" w:lineRule="auto"/>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0B57"/>
    <w:pPr>
      <w:spacing w:after="0" w:line="360" w:lineRule="auto"/>
    </w:pPr>
  </w:style>
  <w:style w:type="paragraph" w:styleId="Heading1">
    <w:name w:val="heading 1"/>
    <w:basedOn w:val="Normal"/>
    <w:next w:val="Normal"/>
    <w:link w:val="Heading1Char"/>
    <w:uiPriority w:val="9"/>
    <w:qFormat/>
    <w:rsid w:val="00720F26"/>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0B57"/>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720F26"/>
    <w:rPr>
      <w:rFonts w:eastAsiaTheme="majorEastAsia" w:cstheme="majorBidi"/>
      <w:b/>
      <w:szCs w:val="32"/>
    </w:rPr>
  </w:style>
  <w:style w:type="character" w:customStyle="1" w:styleId="Heading2Char">
    <w:name w:val="Heading 2 Char"/>
    <w:basedOn w:val="DefaultParagraphFont"/>
    <w:link w:val="Heading2"/>
    <w:uiPriority w:val="9"/>
    <w:rsid w:val="00E80B57"/>
    <w:rPr>
      <w:rFonts w:eastAsiaTheme="majorEastAsia" w:cstheme="majorBidi"/>
      <w:b/>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paragraph" w:styleId="E-mailSignature">
    <w:name w:val="E-mail Signature"/>
    <w:basedOn w:val="Normal"/>
    <w:link w:val="E-mailSignatureChar"/>
    <w:uiPriority w:val="99"/>
    <w:unhideWhenUsed/>
    <w:rsid w:val="00E80B57"/>
    <w:pPr>
      <w:spacing w:line="240" w:lineRule="auto"/>
    </w:pPr>
  </w:style>
  <w:style w:type="character" w:customStyle="1" w:styleId="E-mailSignatureChar">
    <w:name w:val="E-mail Signature Char"/>
    <w:basedOn w:val="DefaultParagraphFont"/>
    <w:link w:val="E-mailSignature"/>
    <w:uiPriority w:val="99"/>
    <w:rsid w:val="00E80B57"/>
  </w:style>
  <w:style w:type="character" w:styleId="Hyperlink">
    <w:name w:val="Hyperlink"/>
    <w:basedOn w:val="DefaultParagraphFont"/>
    <w:uiPriority w:val="99"/>
    <w:unhideWhenUsed/>
    <w:rsid w:val="007F3F01"/>
    <w:rPr>
      <w:color w:val="0563C1" w:themeColor="hyperlink"/>
      <w:u w:val="single"/>
    </w:rPr>
  </w:style>
  <w:style w:type="character" w:customStyle="1" w:styleId="UnresolvedMention">
    <w:name w:val="Unresolved Mention"/>
    <w:basedOn w:val="DefaultParagraphFont"/>
    <w:uiPriority w:val="99"/>
    <w:semiHidden/>
    <w:unhideWhenUsed/>
    <w:rsid w:val="007F3F01"/>
    <w:rPr>
      <w:color w:val="808080"/>
      <w:shd w:val="clear" w:color="auto" w:fill="E6E6E6"/>
    </w:rPr>
  </w:style>
  <w:style w:type="character" w:styleId="CommentReference">
    <w:name w:val="annotation reference"/>
    <w:basedOn w:val="DefaultParagraphFont"/>
    <w:uiPriority w:val="99"/>
    <w:semiHidden/>
    <w:unhideWhenUsed/>
    <w:rsid w:val="00ED7172"/>
    <w:rPr>
      <w:sz w:val="16"/>
      <w:szCs w:val="16"/>
    </w:rPr>
  </w:style>
  <w:style w:type="paragraph" w:styleId="CommentText">
    <w:name w:val="annotation text"/>
    <w:basedOn w:val="Normal"/>
    <w:link w:val="CommentTextChar"/>
    <w:uiPriority w:val="99"/>
    <w:semiHidden/>
    <w:unhideWhenUsed/>
    <w:rsid w:val="00ED7172"/>
    <w:pPr>
      <w:spacing w:line="240" w:lineRule="auto"/>
    </w:pPr>
    <w:rPr>
      <w:sz w:val="20"/>
      <w:szCs w:val="20"/>
    </w:rPr>
  </w:style>
  <w:style w:type="character" w:customStyle="1" w:styleId="CommentTextChar">
    <w:name w:val="Comment Text Char"/>
    <w:basedOn w:val="DefaultParagraphFont"/>
    <w:link w:val="CommentText"/>
    <w:uiPriority w:val="99"/>
    <w:semiHidden/>
    <w:rsid w:val="00ED7172"/>
    <w:rPr>
      <w:sz w:val="20"/>
      <w:szCs w:val="20"/>
    </w:rPr>
  </w:style>
  <w:style w:type="paragraph" w:styleId="CommentSubject">
    <w:name w:val="annotation subject"/>
    <w:basedOn w:val="CommentText"/>
    <w:next w:val="CommentText"/>
    <w:link w:val="CommentSubjectChar"/>
    <w:uiPriority w:val="99"/>
    <w:semiHidden/>
    <w:unhideWhenUsed/>
    <w:rsid w:val="00ED7172"/>
    <w:rPr>
      <w:b/>
      <w:bCs/>
    </w:rPr>
  </w:style>
  <w:style w:type="character" w:customStyle="1" w:styleId="CommentSubjectChar">
    <w:name w:val="Comment Subject Char"/>
    <w:basedOn w:val="CommentTextChar"/>
    <w:link w:val="CommentSubject"/>
    <w:uiPriority w:val="99"/>
    <w:semiHidden/>
    <w:rsid w:val="00ED7172"/>
    <w:rPr>
      <w:b/>
      <w:bCs/>
      <w:sz w:val="20"/>
      <w:szCs w:val="20"/>
    </w:rPr>
  </w:style>
  <w:style w:type="paragraph" w:styleId="BalloonText">
    <w:name w:val="Balloon Text"/>
    <w:basedOn w:val="Normal"/>
    <w:link w:val="BalloonTextChar"/>
    <w:uiPriority w:val="99"/>
    <w:semiHidden/>
    <w:unhideWhenUsed/>
    <w:rsid w:val="00ED71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72"/>
    <w:rPr>
      <w:rFonts w:ascii="Segoe UI" w:hAnsi="Segoe UI" w:cs="Segoe UI"/>
      <w:sz w:val="18"/>
      <w:szCs w:val="18"/>
    </w:rPr>
  </w:style>
  <w:style w:type="character" w:styleId="FollowedHyperlink">
    <w:name w:val="FollowedHyperlink"/>
    <w:basedOn w:val="DefaultParagraphFont"/>
    <w:uiPriority w:val="99"/>
    <w:semiHidden/>
    <w:unhideWhenUsed/>
    <w:rsid w:val="00112BFB"/>
    <w:rPr>
      <w:color w:val="954F72" w:themeColor="followedHyperlink"/>
      <w:u w:val="single"/>
    </w:rPr>
  </w:style>
  <w:style w:type="paragraph" w:styleId="ListParagraph">
    <w:name w:val="List Paragraph"/>
    <w:basedOn w:val="Normal"/>
    <w:uiPriority w:val="34"/>
    <w:rsid w:val="008D1DEA"/>
    <w:pPr>
      <w:ind w:left="720"/>
      <w:contextualSpacing/>
    </w:pPr>
  </w:style>
  <w:style w:type="paragraph" w:styleId="NoSpacing">
    <w:name w:val="No Spacing"/>
    <w:uiPriority w:val="1"/>
    <w:qFormat/>
    <w:rsid w:val="0014058F"/>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07474">
      <w:bodyDiv w:val="1"/>
      <w:marLeft w:val="0"/>
      <w:marRight w:val="0"/>
      <w:marTop w:val="0"/>
      <w:marBottom w:val="0"/>
      <w:divBdr>
        <w:top w:val="none" w:sz="0" w:space="0" w:color="auto"/>
        <w:left w:val="none" w:sz="0" w:space="0" w:color="auto"/>
        <w:bottom w:val="none" w:sz="0" w:space="0" w:color="auto"/>
        <w:right w:val="none" w:sz="0" w:space="0" w:color="auto"/>
      </w:divBdr>
    </w:div>
    <w:div w:id="298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londonvision.org" TargetMode="External"/><Relationship Id="rId18" Type="http://schemas.openxmlformats.org/officeDocument/2006/relationships/hyperlink" Target="https://www.londoncouncils.gov.uk/services/taxicard" TargetMode="External"/><Relationship Id="rId26" Type="http://schemas.openxmlformats.org/officeDocument/2006/relationships/hyperlink" Target="https://www.rnib.org.uk/"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microsoft.com/office/2007/relationships/stylesWithEffects" Target="stylesWithEffects.xml"/><Relationship Id="rId12" Type="http://schemas.openxmlformats.org/officeDocument/2006/relationships/hyperlink" Target="http://www.londonvision.org" TargetMode="External"/><Relationship Id="rId17" Type="http://schemas.openxmlformats.org/officeDocument/2006/relationships/hyperlink" Target="mailto:info@mertonvision.org.uk" TargetMode="External"/><Relationship Id="rId25" Type="http://schemas.openxmlformats.org/officeDocument/2006/relationships/image" Target="media/image3.jpeg"/><Relationship Id="rId33" Type="http://schemas.openxmlformats.org/officeDocument/2006/relationships/theme" Target="theme/theme1.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info@suttonvision.org.uk" TargetMode="External"/><Relationship Id="rId20" Type="http://schemas.openxmlformats.org/officeDocument/2006/relationships/hyperlink" Target="https://www.guidedogs.org.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isionary.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croydonvision.org.uk" TargetMode="External"/><Relationship Id="rId23" Type="http://schemas.openxmlformats.org/officeDocument/2006/relationships/image" Target="media/image2.png"/><Relationship Id="rId28" Type="http://schemas.openxmlformats.org/officeDocument/2006/relationships/hyperlink" Target="https://www.visionuk.org.uk/" TargetMode="External"/><Relationship Id="rId10" Type="http://schemas.openxmlformats.org/officeDocument/2006/relationships/footnotes" Target="footnotes.xml"/><Relationship Id="rId19" Type="http://schemas.openxmlformats.org/officeDocument/2006/relationships/hyperlink" Target="http://www.rnibconnectradio.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blindaid.org.uk" TargetMode="External"/><Relationship Id="rId22" Type="http://schemas.openxmlformats.org/officeDocument/2006/relationships/hyperlink" Target="https://www.pocklington-trust.org.uk/" TargetMode="External"/><Relationship Id="rId27" Type="http://schemas.openxmlformats.org/officeDocument/2006/relationships/image" Target="media/image4.jpe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4189833630E4687A745E2A8FB27DA" ma:contentTypeVersion="11" ma:contentTypeDescription="Create a new document." ma:contentTypeScope="" ma:versionID="d9909b988d2e310f002f508dd7f1f2f1">
  <xsd:schema xmlns:xsd="http://www.w3.org/2001/XMLSchema" xmlns:xs="http://www.w3.org/2001/XMLSchema" xmlns:p="http://schemas.microsoft.com/office/2006/metadata/properties" xmlns:ns1="http://schemas.microsoft.com/sharepoint/v3" xmlns:ns3="e8072818-e2dc-489b-a8e1-39a0ba29cc10" targetNamespace="http://schemas.microsoft.com/office/2006/metadata/properties" ma:root="true" ma:fieldsID="5011b597a59937ec0b4d3b4bba084b2a" ns1:_="" ns3:_="">
    <xsd:import namespace="http://schemas.microsoft.com/sharepoint/v3"/>
    <xsd:import namespace="e8072818-e2dc-489b-a8e1-39a0ba29cc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72818-e2dc-489b-a8e1-39a0ba29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9ED7-4DFE-4DE4-AB3F-B2ADCA5BDDCE}">
  <ds:schemaRefs>
    <ds:schemaRef ds:uri="http://schemas.microsoft.com/sharepoint/v3/contenttype/forms"/>
  </ds:schemaRefs>
</ds:datastoreItem>
</file>

<file path=customXml/itemProps2.xml><?xml version="1.0" encoding="utf-8"?>
<ds:datastoreItem xmlns:ds="http://schemas.openxmlformats.org/officeDocument/2006/customXml" ds:itemID="{6C88228D-9EB9-4CB5-9BDB-D75550BFB00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e8072818-e2dc-489b-a8e1-39a0ba29cc10"/>
    <ds:schemaRef ds:uri="http://schemas.microsoft.com/sharepoint/v3"/>
    <ds:schemaRef ds:uri="http://purl.org/dc/dcmitype/"/>
  </ds:schemaRefs>
</ds:datastoreItem>
</file>

<file path=customXml/itemProps3.xml><?xml version="1.0" encoding="utf-8"?>
<ds:datastoreItem xmlns:ds="http://schemas.openxmlformats.org/officeDocument/2006/customXml" ds:itemID="{C3231AD3-6C64-4113-9AFA-A18D688C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072818-e2dc-489b-a8e1-39a0ba29c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FA729-964E-4A67-B650-CBB7149B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F6CEBCC6</Template>
  <TotalTime>0</TotalTime>
  <Pages>5</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creator>Phil Ambler</dc:creator>
  <cp:keywords>Clear print, Template</cp:keywords>
  <cp:lastModifiedBy>Build</cp:lastModifiedBy>
  <cp:revision>2</cp:revision>
  <cp:lastPrinted>2020-03-30T14:25:00Z</cp:lastPrinted>
  <dcterms:created xsi:type="dcterms:W3CDTF">2020-06-09T12:38:00Z</dcterms:created>
  <dcterms:modified xsi:type="dcterms:W3CDTF">2020-06-09T12:38:00Z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0x010100A374189833630E4687A745E2A8FB27DA</vt:lpwstr>
  </property>
</Properties>
</file>